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BE" w:rsidRPr="0037453A" w:rsidRDefault="00310EBE" w:rsidP="00D07001">
      <w:pPr>
        <w:ind w:left="9204" w:firstLine="708"/>
        <w:rPr>
          <w:sz w:val="28"/>
          <w:szCs w:val="28"/>
        </w:rPr>
      </w:pPr>
      <w:r w:rsidRPr="0037453A">
        <w:rPr>
          <w:sz w:val="28"/>
          <w:szCs w:val="28"/>
        </w:rPr>
        <w:t>УТВЕРЖДАЮ</w:t>
      </w:r>
      <w:r w:rsidRPr="0037453A">
        <w:rPr>
          <w:sz w:val="28"/>
          <w:szCs w:val="28"/>
        </w:rPr>
        <w:tab/>
      </w:r>
    </w:p>
    <w:p w:rsidR="00310EBE" w:rsidRPr="0037453A" w:rsidRDefault="00310EBE" w:rsidP="00D07001">
      <w:pPr>
        <w:tabs>
          <w:tab w:val="left" w:pos="5960"/>
        </w:tabs>
        <w:jc w:val="both"/>
        <w:rPr>
          <w:sz w:val="28"/>
          <w:szCs w:val="28"/>
        </w:rPr>
      </w:pP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  <w:t xml:space="preserve">Председатель Совета </w:t>
      </w:r>
    </w:p>
    <w:p w:rsidR="00310EBE" w:rsidRPr="0037453A" w:rsidRDefault="00310EBE" w:rsidP="00455752">
      <w:pPr>
        <w:tabs>
          <w:tab w:val="left" w:pos="5960"/>
        </w:tabs>
        <w:jc w:val="both"/>
        <w:rPr>
          <w:sz w:val="28"/>
          <w:szCs w:val="28"/>
        </w:rPr>
      </w:pP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  <w:t xml:space="preserve">муниципального образования </w:t>
      </w:r>
    </w:p>
    <w:p w:rsidR="00310EBE" w:rsidRPr="0037453A" w:rsidRDefault="00310EBE" w:rsidP="00455752">
      <w:pPr>
        <w:tabs>
          <w:tab w:val="left" w:pos="5960"/>
        </w:tabs>
        <w:jc w:val="both"/>
        <w:rPr>
          <w:sz w:val="28"/>
          <w:szCs w:val="28"/>
        </w:rPr>
      </w:pP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  <w:t>Усть-Лабинский район</w:t>
      </w:r>
    </w:p>
    <w:p w:rsidR="00310EBE" w:rsidRPr="0037453A" w:rsidRDefault="00310EBE" w:rsidP="00D07001">
      <w:pPr>
        <w:ind w:left="9204" w:firstLine="708"/>
        <w:rPr>
          <w:sz w:val="28"/>
          <w:szCs w:val="28"/>
        </w:rPr>
      </w:pP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  <w:t>Б.Г. Поликин</w:t>
      </w:r>
    </w:p>
    <w:p w:rsidR="00310EBE" w:rsidRPr="0037453A" w:rsidRDefault="00310EBE" w:rsidP="00D0700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25</w:t>
      </w:r>
      <w:r w:rsidRPr="0037453A">
        <w:rPr>
          <w:sz w:val="28"/>
          <w:szCs w:val="28"/>
        </w:rPr>
        <w:t xml:space="preserve"> декабря 2024 года</w:t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</w:r>
      <w:r w:rsidRPr="0037453A">
        <w:rPr>
          <w:sz w:val="28"/>
          <w:szCs w:val="28"/>
        </w:rPr>
        <w:tab/>
        <w:t xml:space="preserve"> </w:t>
      </w:r>
    </w:p>
    <w:p w:rsidR="00310EBE" w:rsidRPr="0037453A" w:rsidRDefault="00310EBE" w:rsidP="00005B37">
      <w:pPr>
        <w:ind w:left="9639"/>
        <w:rPr>
          <w:sz w:val="28"/>
          <w:szCs w:val="28"/>
        </w:rPr>
      </w:pPr>
    </w:p>
    <w:p w:rsidR="00310EBE" w:rsidRPr="0037453A" w:rsidRDefault="00310EBE" w:rsidP="00005B37">
      <w:pPr>
        <w:ind w:left="9639"/>
        <w:rPr>
          <w:sz w:val="28"/>
          <w:szCs w:val="28"/>
        </w:rPr>
      </w:pPr>
    </w:p>
    <w:p w:rsidR="00310EBE" w:rsidRPr="0037453A" w:rsidRDefault="00310EBE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3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310EBE" w:rsidRPr="0037453A" w:rsidRDefault="00310EBE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3A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310EBE" w:rsidRPr="0037453A" w:rsidRDefault="00310EBE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3A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 на 2025 год</w:t>
      </w:r>
    </w:p>
    <w:p w:rsidR="00310EBE" w:rsidRPr="0037453A" w:rsidRDefault="00310EBE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310EBE" w:rsidRPr="0037453A" w:rsidTr="00D96052">
        <w:tc>
          <w:tcPr>
            <w:tcW w:w="567" w:type="dxa"/>
            <w:tcBorders>
              <w:bottom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310EBE" w:rsidRPr="0037453A" w:rsidRDefault="00310EBE" w:rsidP="0015155D">
            <w:pPr>
              <w:pStyle w:val="NoSpacing"/>
            </w:pPr>
          </w:p>
          <w:p w:rsidR="00310EBE" w:rsidRPr="0037453A" w:rsidRDefault="00310EBE" w:rsidP="0015155D">
            <w:pPr>
              <w:pStyle w:val="NoSpacing"/>
              <w:jc w:val="center"/>
            </w:pPr>
            <w:r w:rsidRPr="0037453A">
              <w:t>Дата</w:t>
            </w:r>
          </w:p>
          <w:p w:rsidR="00310EBE" w:rsidRPr="0037453A" w:rsidRDefault="00310EBE" w:rsidP="0015155D">
            <w:pPr>
              <w:pStyle w:val="NoSpacing"/>
              <w:jc w:val="center"/>
            </w:pPr>
            <w:r w:rsidRPr="0037453A">
              <w:t>проведения</w:t>
            </w:r>
          </w:p>
        </w:tc>
        <w:tc>
          <w:tcPr>
            <w:tcW w:w="5927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EBE" w:rsidRPr="0037453A" w:rsidTr="00D96052">
        <w:tc>
          <w:tcPr>
            <w:tcW w:w="567" w:type="dxa"/>
            <w:tcBorders>
              <w:top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310EBE" w:rsidRPr="0037453A" w:rsidRDefault="00310EBE" w:rsidP="0015155D">
            <w:pPr>
              <w:pStyle w:val="NoSpacing"/>
            </w:pPr>
          </w:p>
        </w:tc>
        <w:tc>
          <w:tcPr>
            <w:tcW w:w="2936" w:type="dxa"/>
          </w:tcPr>
          <w:p w:rsidR="00310EBE" w:rsidRPr="0037453A" w:rsidRDefault="00310EBE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310EBE" w:rsidRPr="0037453A" w:rsidRDefault="00310EBE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310EBE" w:rsidRPr="0037453A" w:rsidRDefault="00310EBE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10EBE" w:rsidRPr="0037453A" w:rsidRDefault="00310EBE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10EBE" w:rsidRPr="0037453A" w:rsidRDefault="00310EBE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310EBE" w:rsidRPr="0037453A" w:rsidRDefault="00310EB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572"/>
        <w:gridCol w:w="5904"/>
        <w:gridCol w:w="2186"/>
        <w:gridCol w:w="11"/>
        <w:gridCol w:w="2934"/>
        <w:gridCol w:w="2989"/>
      </w:tblGrid>
      <w:tr w:rsidR="00310EBE" w:rsidRPr="0037453A" w:rsidTr="00167308">
        <w:trPr>
          <w:cantSplit/>
          <w:tblHeader/>
        </w:trPr>
        <w:tc>
          <w:tcPr>
            <w:tcW w:w="572" w:type="dxa"/>
            <w:gridSpan w:val="2"/>
          </w:tcPr>
          <w:p w:rsidR="00310EBE" w:rsidRPr="0037453A" w:rsidRDefault="00310EBE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EB5766">
            <w:pPr>
              <w:pStyle w:val="NoSpacing"/>
              <w:jc w:val="center"/>
            </w:pPr>
            <w:r w:rsidRPr="0037453A">
              <w:t>3</w:t>
            </w:r>
          </w:p>
        </w:tc>
        <w:tc>
          <w:tcPr>
            <w:tcW w:w="2935" w:type="dxa"/>
          </w:tcPr>
          <w:p w:rsidR="00310EBE" w:rsidRPr="0037453A" w:rsidRDefault="00310EBE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310EBE" w:rsidRPr="0037453A" w:rsidRDefault="00310EBE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EBE" w:rsidRPr="0037453A" w:rsidTr="00D96052">
        <w:tc>
          <w:tcPr>
            <w:tcW w:w="14601" w:type="dxa"/>
            <w:gridSpan w:val="7"/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EBE" w:rsidRPr="0037453A" w:rsidRDefault="00310EBE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310EBE" w:rsidRPr="0037453A" w:rsidRDefault="00310EBE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Обсуждение отчета об исполнении бюджета муниципального образования Усть-Лабинский район за 2024 год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35" w:type="dxa"/>
          </w:tcPr>
          <w:p w:rsidR="00310EBE" w:rsidRPr="0037453A" w:rsidRDefault="00310EBE" w:rsidP="00DE57D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DE57D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DE57D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DE57D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E22C2C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2026 год и на плановый период 2027 и 2028 годов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E22C2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5" w:type="dxa"/>
          </w:tcPr>
          <w:p w:rsidR="00310EBE" w:rsidRPr="0037453A" w:rsidRDefault="00310EBE" w:rsidP="00E22C2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E22C2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E22C2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E22C2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10EBE" w:rsidRPr="0037453A" w:rsidRDefault="00310EBE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Обсуждение проекта «О внесении изменений в устав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935" w:type="dxa"/>
          </w:tcPr>
          <w:p w:rsidR="00310EBE" w:rsidRPr="0037453A" w:rsidRDefault="00310EBE" w:rsidP="00ED50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310EBE" w:rsidRPr="0037453A" w:rsidRDefault="00310EBE" w:rsidP="00ED50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ED50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10EBE" w:rsidRPr="0037453A" w:rsidTr="00D96052">
        <w:tc>
          <w:tcPr>
            <w:tcW w:w="14601" w:type="dxa"/>
            <w:gridSpan w:val="7"/>
          </w:tcPr>
          <w:p w:rsidR="00310EBE" w:rsidRPr="0037453A" w:rsidRDefault="00310EBE" w:rsidP="0070169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EBE" w:rsidRPr="0037453A" w:rsidRDefault="00310EBE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310EBE" w:rsidRPr="0037453A" w:rsidRDefault="00310EBE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EBE" w:rsidRPr="0037453A" w:rsidTr="00167308">
        <w:tc>
          <w:tcPr>
            <w:tcW w:w="572" w:type="dxa"/>
            <w:gridSpan w:val="2"/>
            <w:tcBorders>
              <w:bottom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  <w:tcBorders>
              <w:bottom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5" w:type="dxa"/>
            <w:gridSpan w:val="2"/>
          </w:tcPr>
          <w:p w:rsidR="00310EBE" w:rsidRPr="0037453A" w:rsidRDefault="00310EBE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310EBE" w:rsidRPr="0037453A" w:rsidTr="00167308">
        <w:tc>
          <w:tcPr>
            <w:tcW w:w="572" w:type="dxa"/>
            <w:gridSpan w:val="2"/>
            <w:tcBorders>
              <w:top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nil"/>
            </w:tcBorders>
          </w:tcPr>
          <w:p w:rsidR="00310EBE" w:rsidRPr="0037453A" w:rsidRDefault="00310EBE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5" w:type="dxa"/>
          </w:tcPr>
          <w:p w:rsidR="00310EBE" w:rsidRPr="0037453A" w:rsidRDefault="00310EBE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310EBE" w:rsidRPr="0037453A" w:rsidRDefault="00310EBE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310EBE" w:rsidRPr="0037453A" w:rsidRDefault="00310EBE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310EBE" w:rsidRPr="0037453A" w:rsidRDefault="00310EBE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10EBE" w:rsidRPr="0037453A" w:rsidRDefault="00310EBE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10EBE" w:rsidRPr="0037453A" w:rsidRDefault="00310EBE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10EBE" w:rsidRPr="0037453A" w:rsidRDefault="00310EBE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310EBE" w:rsidRPr="0037453A" w:rsidTr="00D96052">
        <w:tc>
          <w:tcPr>
            <w:tcW w:w="14601" w:type="dxa"/>
            <w:gridSpan w:val="7"/>
            <w:tcBorders>
              <w:top w:val="nil"/>
            </w:tcBorders>
          </w:tcPr>
          <w:p w:rsidR="00310EBE" w:rsidRPr="0037453A" w:rsidRDefault="00310EBE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310EBE" w:rsidRPr="0037453A" w:rsidTr="00167308">
        <w:tc>
          <w:tcPr>
            <w:tcW w:w="572" w:type="dxa"/>
            <w:gridSpan w:val="2"/>
            <w:tcBorders>
              <w:top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nil"/>
            </w:tcBorders>
          </w:tcPr>
          <w:p w:rsidR="00310EBE" w:rsidRPr="0037453A" w:rsidRDefault="00310EBE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район,</w:t>
            </w:r>
          </w:p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310EBE" w:rsidRPr="0037453A" w:rsidRDefault="00310EBE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310EBE" w:rsidRPr="0037453A" w:rsidRDefault="00310EBE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B55AE9">
            <w:pPr>
              <w:ind w:left="64"/>
              <w:jc w:val="center"/>
            </w:pPr>
            <w:r w:rsidRPr="0037453A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310EBE" w:rsidRPr="0037453A" w:rsidTr="00167308">
        <w:tc>
          <w:tcPr>
            <w:tcW w:w="572" w:type="dxa"/>
            <w:gridSpan w:val="2"/>
            <w:tcBorders>
              <w:top w:val="nil"/>
            </w:tcBorders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nil"/>
            </w:tcBorders>
          </w:tcPr>
          <w:p w:rsidR="00310EBE" w:rsidRPr="0037453A" w:rsidRDefault="00310EBE" w:rsidP="00EB5766">
            <w:pPr>
              <w:jc w:val="both"/>
            </w:pPr>
            <w:r w:rsidRPr="0037453A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район, </w:t>
            </w:r>
          </w:p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310EBE" w:rsidRPr="0037453A" w:rsidRDefault="00310EBE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10EBE" w:rsidRPr="0037453A" w:rsidRDefault="00310EBE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Усть-Лабинский район 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5" w:type="dxa"/>
          </w:tcPr>
          <w:p w:rsidR="00310EBE" w:rsidRPr="0037453A" w:rsidRDefault="00310EBE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310EBE" w:rsidRPr="0037453A" w:rsidRDefault="00310EBE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374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10EBE" w:rsidRPr="0037453A" w:rsidRDefault="00310EBE" w:rsidP="00ED4DE6">
            <w:pPr>
              <w:jc w:val="both"/>
              <w:rPr>
                <w:bCs/>
              </w:rPr>
            </w:pPr>
            <w:r w:rsidRPr="0037453A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310EBE" w:rsidRPr="0037453A" w:rsidRDefault="00310EBE" w:rsidP="00ED4DE6">
            <w:pPr>
              <w:jc w:val="center"/>
              <w:rPr>
                <w:b/>
                <w:bCs/>
              </w:rPr>
            </w:pPr>
          </w:p>
          <w:p w:rsidR="00310EBE" w:rsidRPr="0037453A" w:rsidRDefault="00310EBE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10EBE" w:rsidRPr="0037453A" w:rsidRDefault="00310EBE" w:rsidP="00ED4DE6">
            <w:pPr>
              <w:jc w:val="center"/>
            </w:pPr>
            <w:r w:rsidRPr="0037453A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310EBE" w:rsidRPr="0037453A" w:rsidRDefault="00310EBE" w:rsidP="00ED4DE6">
            <w:pPr>
              <w:jc w:val="center"/>
            </w:pPr>
            <w:r w:rsidRPr="0037453A">
              <w:t>Председатель (заместитель председателя) Совета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10EBE" w:rsidRPr="0037453A" w:rsidRDefault="00310EBE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3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F73DBC">
            <w:pPr>
              <w:jc w:val="center"/>
            </w:pPr>
            <w:r w:rsidRPr="0037453A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310EBE" w:rsidRPr="0037453A" w:rsidRDefault="00310EBE" w:rsidP="00F73DBC">
            <w:pPr>
              <w:jc w:val="center"/>
            </w:pPr>
            <w:r w:rsidRPr="0037453A">
              <w:t>Председатель (заместитель председателя) Совета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310EBE" w:rsidRPr="0037453A" w:rsidRDefault="00310EBE" w:rsidP="00661882">
            <w:pPr>
              <w:shd w:val="clear" w:color="auto" w:fill="FFFFFF"/>
              <w:jc w:val="both"/>
              <w:rPr>
                <w:color w:val="1A1A1A"/>
              </w:rPr>
            </w:pPr>
            <w:r w:rsidRPr="0037453A">
              <w:rPr>
                <w:color w:val="1A1A1A"/>
              </w:rPr>
              <w:t>О награждении медалью муниципального</w:t>
            </w:r>
          </w:p>
          <w:p w:rsidR="00310EBE" w:rsidRPr="0037453A" w:rsidRDefault="00310EBE" w:rsidP="00661882">
            <w:pPr>
              <w:shd w:val="clear" w:color="auto" w:fill="FFFFFF"/>
              <w:jc w:val="both"/>
              <w:rPr>
                <w:color w:val="1A1A1A"/>
              </w:rPr>
            </w:pPr>
            <w:r w:rsidRPr="0037453A">
              <w:rPr>
                <w:color w:val="1A1A1A"/>
              </w:rPr>
              <w:t>образования Усть-Лабинский район «За заслуги перед Усть-Лабинским районом»</w:t>
            </w:r>
          </w:p>
          <w:p w:rsidR="00310EBE" w:rsidRPr="0037453A" w:rsidRDefault="00310EBE" w:rsidP="00A7676C">
            <w:pPr>
              <w:pStyle w:val="PlainText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</w:t>
            </w:r>
          </w:p>
          <w:p w:rsidR="00310EBE" w:rsidRPr="0037453A" w:rsidRDefault="00310EBE" w:rsidP="00FE7ED7">
            <w:pPr>
              <w:ind w:left="64"/>
              <w:jc w:val="center"/>
            </w:pPr>
            <w:r w:rsidRPr="0037453A">
              <w:t>этике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</w:tcPr>
          <w:p w:rsidR="00310EBE" w:rsidRPr="0037453A" w:rsidRDefault="00310EBE" w:rsidP="00661882">
            <w:pPr>
              <w:shd w:val="clear" w:color="auto" w:fill="FFFFFF"/>
              <w:jc w:val="both"/>
              <w:rPr>
                <w:color w:val="1A1A1A"/>
              </w:rPr>
            </w:pPr>
            <w:r w:rsidRPr="0037453A">
              <w:t>Об</w:t>
            </w:r>
            <w:r w:rsidRPr="0037453A">
              <w:rPr>
                <w:b/>
              </w:rPr>
              <w:t xml:space="preserve"> </w:t>
            </w:r>
            <w:r w:rsidRPr="0037453A">
              <w:rPr>
                <w:rStyle w:val="Strong"/>
                <w:b w:val="0"/>
              </w:rPr>
              <w:t xml:space="preserve">утверждении перечня земельных участков, находящихся в </w:t>
            </w:r>
            <w:r w:rsidRPr="0037453A">
              <w:rPr>
                <w:rStyle w:val="Strong"/>
                <w:b w:val="0"/>
                <w:color w:val="000000"/>
              </w:rPr>
              <w:t>муниципальной</w:t>
            </w:r>
            <w:r w:rsidRPr="0037453A">
              <w:rPr>
                <w:rStyle w:val="Strong"/>
                <w:b w:val="0"/>
              </w:rPr>
              <w:t xml:space="preserve"> собственности и земельных участков, государственная собственность на которые не разграничена, на территории сельских поселений муниципального образования Усть-Лабинский район, предназначенных для предоставления в собственность бесплатно гражданам, имеющим трех и более детей,  в целях индивидуального жилищного строительства или ведения личного подсобного хозяйства в границах населенного пункта (приусадебный земельный участок)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7" w:type="dxa"/>
          </w:tcPr>
          <w:p w:rsidR="00310EBE" w:rsidRPr="0037453A" w:rsidRDefault="00310EBE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3A">
              <w:rPr>
                <w:rFonts w:ascii="Times New Roman" w:hAnsi="Times New Roman"/>
                <w:bCs/>
                <w:sz w:val="24"/>
                <w:szCs w:val="24"/>
              </w:rPr>
              <w:t>О сносе и списании объектов муниципального имущества, закрепленных на праве оперативного управления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653AF3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7" w:type="dxa"/>
          </w:tcPr>
          <w:p w:rsidR="00310EBE" w:rsidRPr="0037453A" w:rsidRDefault="00310EBE" w:rsidP="00A7676C">
            <w:pPr>
              <w:pStyle w:val="Plain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53A">
              <w:rPr>
                <w:rFonts w:ascii="Times New Roman" w:hAnsi="Times New Roman"/>
                <w:sz w:val="24"/>
                <w:szCs w:val="24"/>
              </w:rPr>
              <w:t>О даче согласия на предоставление в  безвозмездное пользование муниципального недвижимого имущества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653AF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653AF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653AF3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7" w:type="dxa"/>
          </w:tcPr>
          <w:p w:rsidR="00310EBE" w:rsidRPr="0037453A" w:rsidRDefault="00310EBE" w:rsidP="006E2DBA">
            <w:pPr>
              <w:jc w:val="both"/>
            </w:pPr>
            <w:r w:rsidRPr="0037453A">
              <w:rPr>
                <w:bCs/>
              </w:rPr>
              <w:t>О сносе и списании объектов муниципального имущества, находящихся в составе казны муниципального образования Усть-Лабинский район</w:t>
            </w:r>
          </w:p>
          <w:p w:rsidR="00310EBE" w:rsidRPr="0037453A" w:rsidRDefault="00310EBE" w:rsidP="006E2DBA">
            <w:pPr>
              <w:jc w:val="both"/>
              <w:rPr>
                <w:color w:val="000000"/>
              </w:rPr>
            </w:pPr>
          </w:p>
        </w:tc>
        <w:tc>
          <w:tcPr>
            <w:tcW w:w="2197" w:type="dxa"/>
            <w:gridSpan w:val="2"/>
          </w:tcPr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6E2DBA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7" w:type="dxa"/>
          </w:tcPr>
          <w:p w:rsidR="00310EBE" w:rsidRPr="0037453A" w:rsidRDefault="00310EBE" w:rsidP="006E2DBA">
            <w:pPr>
              <w:jc w:val="both"/>
              <w:rPr>
                <w:bCs/>
              </w:rPr>
            </w:pPr>
            <w:r w:rsidRPr="0037453A">
              <w:t>О внесении изменений в решение Совета муниципального образования Усть-Лабинский район от 21 декабря 2012 года № 3 протокол № 32 «Об оплате труда лиц, замещающих муниципальные должности, и муниципальных служащих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7" w:type="dxa"/>
          </w:tcPr>
          <w:p w:rsidR="00310EBE" w:rsidRPr="0037453A" w:rsidRDefault="00310EBE" w:rsidP="006E2DBA">
            <w:pPr>
              <w:jc w:val="both"/>
            </w:pPr>
            <w:r w:rsidRPr="0037453A">
              <w:t>О внесении изменений в решение Совета муниципального образования Усть-Лабинский район от 01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597852">
        <w:tc>
          <w:tcPr>
            <w:tcW w:w="14601" w:type="dxa"/>
            <w:gridSpan w:val="7"/>
          </w:tcPr>
          <w:p w:rsidR="00310EBE" w:rsidRPr="0037453A" w:rsidRDefault="00310EBE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EBE" w:rsidRPr="0037453A" w:rsidRDefault="00310EBE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A95F6C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2025 год и на плановый период 2026 и 2026 годов» </w:t>
            </w:r>
          </w:p>
        </w:tc>
        <w:tc>
          <w:tcPr>
            <w:tcW w:w="2186" w:type="dxa"/>
          </w:tcPr>
          <w:p w:rsidR="00310EBE" w:rsidRPr="0037453A" w:rsidRDefault="00310EBE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A95F6C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ED0695">
            <w:pPr>
              <w:jc w:val="both"/>
            </w:pPr>
            <w:r w:rsidRPr="0037453A">
              <w:t>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Усть-Лабинский район</w:t>
            </w:r>
          </w:p>
        </w:tc>
        <w:tc>
          <w:tcPr>
            <w:tcW w:w="2186" w:type="dxa"/>
          </w:tcPr>
          <w:p w:rsidR="00310EBE" w:rsidRPr="0037453A" w:rsidRDefault="00310EBE" w:rsidP="00ED0695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ED0695">
            <w:pPr>
              <w:autoSpaceDE w:val="0"/>
              <w:autoSpaceDN w:val="0"/>
              <w:adjustRightInd w:val="0"/>
              <w:jc w:val="center"/>
            </w:pPr>
            <w:r w:rsidRPr="0037453A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</w:rPr>
              <w:t>Отдел по кадровым вопросам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A95F6C">
            <w:pPr>
              <w:ind w:left="64"/>
              <w:jc w:val="center"/>
            </w:pPr>
            <w:r w:rsidRPr="0037453A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10EBE" w:rsidRPr="0037453A" w:rsidRDefault="00310EBE" w:rsidP="003A09B2">
            <w:pPr>
              <w:jc w:val="both"/>
            </w:pPr>
            <w:r w:rsidRPr="0037453A">
              <w:t>Внесения изменений в генеральный план Александровского сельского поселения                               Усть-Лабинского района</w:t>
            </w:r>
          </w:p>
        </w:tc>
        <w:tc>
          <w:tcPr>
            <w:tcW w:w="2186" w:type="dxa"/>
          </w:tcPr>
          <w:p w:rsidR="00310EBE" w:rsidRPr="0037453A" w:rsidRDefault="00310EBE" w:rsidP="00FC551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C5510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FC551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C5510">
            <w:pPr>
              <w:ind w:left="64"/>
              <w:jc w:val="center"/>
            </w:pPr>
            <w:r w:rsidRPr="0037453A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10EBE" w:rsidRPr="0037453A" w:rsidRDefault="00310EBE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победителей второго этапа краевого конкурса на звание «Лучший орган ТОС» на территории муниципального образования Усть-Лабинский район по итогам 2024 года</w:t>
            </w:r>
          </w:p>
        </w:tc>
        <w:tc>
          <w:tcPr>
            <w:tcW w:w="2186" w:type="dxa"/>
          </w:tcPr>
          <w:p w:rsidR="00310EBE" w:rsidRPr="0037453A" w:rsidRDefault="00310EBE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10EBE" w:rsidRPr="0037453A" w:rsidRDefault="00310EBE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310EBE" w:rsidRPr="0037453A" w:rsidRDefault="00310EBE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36455D">
            <w:pPr>
              <w:ind w:left="64"/>
              <w:jc w:val="center"/>
            </w:pPr>
            <w:r w:rsidRPr="0037453A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</w:t>
            </w:r>
          </w:p>
          <w:p w:rsidR="00310EBE" w:rsidRPr="0037453A" w:rsidRDefault="00310EBE" w:rsidP="0036455D">
            <w:pPr>
              <w:ind w:left="64"/>
              <w:jc w:val="center"/>
            </w:pPr>
            <w:r w:rsidRPr="0037453A">
              <w:t>этике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10EBE" w:rsidRPr="0037453A" w:rsidRDefault="00310EBE" w:rsidP="00B35C69">
            <w:pPr>
              <w:ind w:left="4"/>
              <w:jc w:val="both"/>
              <w:rPr>
                <w:rStyle w:val="a1"/>
                <w:b w:val="0"/>
                <w:bCs/>
                <w:color w:val="auto"/>
                <w:szCs w:val="28"/>
              </w:rPr>
            </w:pPr>
            <w:r w:rsidRPr="0037453A">
              <w:rPr>
                <w:szCs w:val="28"/>
              </w:rPr>
              <w:t>О выделении средств на организацию питания в 2025 году в МБУ ЦДО «Тополек»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5B55C2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март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FE7ED7">
            <w:pPr>
              <w:jc w:val="both"/>
            </w:pPr>
            <w:r w:rsidRPr="0037453A">
              <w:t xml:space="preserve">О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 Усть-Лабинский район за 2024 год   </w:t>
            </w:r>
          </w:p>
        </w:tc>
        <w:tc>
          <w:tcPr>
            <w:tcW w:w="2186" w:type="dxa"/>
          </w:tcPr>
          <w:p w:rsidR="00310EBE" w:rsidRPr="0037453A" w:rsidRDefault="00310EBE" w:rsidP="00FE7ED7">
            <w:pPr>
              <w:jc w:val="center"/>
            </w:pPr>
            <w:r w:rsidRPr="0037453A">
              <w:t xml:space="preserve">Глава </w:t>
            </w:r>
          </w:p>
          <w:p w:rsidR="00310EBE" w:rsidRPr="0037453A" w:rsidRDefault="00310EBE" w:rsidP="00FE7ED7">
            <w:pPr>
              <w:jc w:val="center"/>
            </w:pPr>
            <w:r w:rsidRPr="0037453A">
              <w:t xml:space="preserve">муниципального образования 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B73478">
            <w:pPr>
              <w:jc w:val="both"/>
            </w:pPr>
            <w:r w:rsidRPr="0037453A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37453A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2024 год</w:t>
            </w:r>
          </w:p>
          <w:p w:rsidR="00310EBE" w:rsidRPr="0037453A" w:rsidRDefault="00310EBE" w:rsidP="00B73478">
            <w:pPr>
              <w:jc w:val="both"/>
            </w:pPr>
          </w:p>
        </w:tc>
        <w:tc>
          <w:tcPr>
            <w:tcW w:w="2186" w:type="dxa"/>
          </w:tcPr>
          <w:p w:rsidR="00310EBE" w:rsidRPr="0037453A" w:rsidRDefault="00310EBE" w:rsidP="00B7347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B7347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 муниципального образования Усть-Лабинский район </w:t>
            </w:r>
          </w:p>
        </w:tc>
        <w:tc>
          <w:tcPr>
            <w:tcW w:w="2990" w:type="dxa"/>
          </w:tcPr>
          <w:p w:rsidR="00310EBE" w:rsidRPr="0037453A" w:rsidRDefault="00310EBE" w:rsidP="00B73478">
            <w:pPr>
              <w:ind w:left="64"/>
              <w:jc w:val="center"/>
            </w:pPr>
            <w:r w:rsidRPr="0037453A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10EBE" w:rsidRPr="0037453A" w:rsidRDefault="00310EBE" w:rsidP="00B73478">
            <w:pPr>
              <w:jc w:val="both"/>
              <w:rPr>
                <w:bCs/>
                <w:spacing w:val="-2"/>
              </w:rPr>
            </w:pPr>
            <w:r w:rsidRPr="0037453A">
              <w:t>Об утверждении Порядка реализации права на дополнительное использование собственных материальных ресурсов и финансовых средств для осуществления полномочий по обеспечению отдыха детей в каникулярное время в профильных лагерях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10EBE" w:rsidRPr="0037453A" w:rsidRDefault="00310EBE" w:rsidP="00B73478">
            <w:pPr>
              <w:jc w:val="both"/>
              <w:rPr>
                <w:bCs/>
                <w:spacing w:val="-2"/>
              </w:rPr>
            </w:pPr>
            <w:r w:rsidRPr="0037453A">
              <w:rPr>
                <w:szCs w:val="28"/>
              </w:rPr>
              <w:t>О даче согласия на дополнительное использование собственных материальных ресурсов и финансовых средств для осуществления полномочий по обеспечению отдыха детей в каникулярное время в профильных лагерях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10EBE" w:rsidRPr="0037453A" w:rsidTr="005B55C2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BF6B5B">
            <w:pPr>
              <w:snapToGrid w:val="0"/>
              <w:jc w:val="both"/>
            </w:pPr>
            <w:r w:rsidRPr="0037453A">
              <w:t>Внесения изменений в генеральный план Вимовского сельского поселения Усть-Лабинского</w:t>
            </w:r>
          </w:p>
        </w:tc>
        <w:tc>
          <w:tcPr>
            <w:tcW w:w="2186" w:type="dxa"/>
          </w:tcPr>
          <w:p w:rsidR="00310EBE" w:rsidRPr="0037453A" w:rsidRDefault="00310EBE" w:rsidP="00F472F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472F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F472F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472F6">
            <w:pPr>
              <w:ind w:left="64"/>
              <w:jc w:val="center"/>
            </w:pPr>
            <w:r w:rsidRPr="0037453A">
              <w:t xml:space="preserve">Комиссия по промышленности, переработке, вопросам жилищно-коммунального хозяйства, строительства, транспорта, энергообеспечения, связи, контролю за </w:t>
            </w:r>
          </w:p>
          <w:p w:rsidR="00310EBE" w:rsidRPr="0037453A" w:rsidRDefault="00310EBE" w:rsidP="00F472F6">
            <w:pPr>
              <w:ind w:left="64"/>
              <w:jc w:val="center"/>
            </w:pPr>
            <w:r w:rsidRPr="0037453A">
              <w:t>землепользованием и сельскому хозяйству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2F4799">
            <w:pPr>
              <w:jc w:val="both"/>
            </w:pPr>
            <w:r w:rsidRPr="0037453A">
              <w:t>Об отчете работы Контрольно-счетной палаты за 2024 год</w:t>
            </w:r>
          </w:p>
        </w:tc>
        <w:tc>
          <w:tcPr>
            <w:tcW w:w="2186" w:type="dxa"/>
          </w:tcPr>
          <w:p w:rsidR="00310EBE" w:rsidRPr="0037453A" w:rsidRDefault="00310EBE" w:rsidP="002F479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2F479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0" w:type="dxa"/>
          </w:tcPr>
          <w:p w:rsidR="00310EBE" w:rsidRPr="0037453A" w:rsidRDefault="00310EBE" w:rsidP="002F4799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597852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май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2754C2">
            <w:pPr>
              <w:jc w:val="both"/>
            </w:pPr>
            <w:r w:rsidRPr="0037453A">
              <w:t xml:space="preserve">  Об опубликовании отчета об исполнении бюджета муниципального образования Усть-Лабинский район за 2024 год, назначения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2754C2">
            <w:pPr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FE7ED7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2025 год и на плановый период 2026 и 2026 годов» </w:t>
            </w:r>
          </w:p>
        </w:tc>
        <w:tc>
          <w:tcPr>
            <w:tcW w:w="2186" w:type="dxa"/>
          </w:tcPr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5B55C2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BF72BD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2024 год</w:t>
            </w:r>
          </w:p>
          <w:p w:rsidR="00310EBE" w:rsidRPr="0037453A" w:rsidRDefault="00310EBE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FE7ED7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2025 год и на плановый период 2026 и 2026 годов» </w:t>
            </w:r>
          </w:p>
        </w:tc>
        <w:tc>
          <w:tcPr>
            <w:tcW w:w="2186" w:type="dxa"/>
          </w:tcPr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FE7ED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FE7ED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FE7ED7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4B4DDF">
        <w:tc>
          <w:tcPr>
            <w:tcW w:w="14601" w:type="dxa"/>
            <w:gridSpan w:val="7"/>
          </w:tcPr>
          <w:p w:rsidR="00310EBE" w:rsidRPr="0037453A" w:rsidRDefault="00310EBE" w:rsidP="00853C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853CA3">
            <w:pPr>
              <w:ind w:left="64"/>
              <w:jc w:val="center"/>
            </w:pPr>
            <w:r w:rsidRPr="0037453A">
              <w:rPr>
                <w:b/>
              </w:rPr>
              <w:t>сентябрь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310EBE" w:rsidRPr="0037453A" w:rsidRDefault="00310EBE" w:rsidP="00A95F6C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6E2DBA">
            <w:pPr>
              <w:ind w:left="64"/>
              <w:jc w:val="center"/>
            </w:pPr>
          </w:p>
        </w:tc>
      </w:tr>
      <w:tr w:rsidR="00310EBE" w:rsidRPr="0037453A" w:rsidTr="00167308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A95F6C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2025 год и на плановый период 2026 и 2027 годов» </w:t>
            </w:r>
          </w:p>
        </w:tc>
        <w:tc>
          <w:tcPr>
            <w:tcW w:w="2186" w:type="dxa"/>
          </w:tcPr>
          <w:p w:rsidR="00310EBE" w:rsidRPr="0037453A" w:rsidRDefault="00310EBE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A95F6C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c>
          <w:tcPr>
            <w:tcW w:w="14601" w:type="dxa"/>
            <w:gridSpan w:val="7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 года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BF72BD">
            <w:pPr>
              <w:jc w:val="both"/>
            </w:pPr>
            <w:r w:rsidRPr="0037453A">
              <w:t xml:space="preserve"> </w:t>
            </w:r>
            <w:r w:rsidRPr="0037453A">
              <w:rPr>
                <w:color w:val="000000"/>
              </w:rPr>
              <w:t>О внесении изменений в решение Совета муниципального образования Усть-Лабинский район   «О межбюджетных отношениях в Усть-Лабинском районе»</w:t>
            </w:r>
          </w:p>
        </w:tc>
        <w:tc>
          <w:tcPr>
            <w:tcW w:w="2186" w:type="dxa"/>
          </w:tcPr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BF72BD">
            <w:pPr>
              <w:jc w:val="both"/>
            </w:pPr>
            <w:r w:rsidRPr="0037453A">
              <w:rPr>
                <w:color w:val="000000"/>
              </w:rPr>
              <w:t>О внесении изменений в решение Совета муниципального образования Усть-Лабинский район «Об утверждении положения о бюджетном процессе в муниципальном образовании Усть-Лабинский район»</w:t>
            </w:r>
          </w:p>
        </w:tc>
        <w:tc>
          <w:tcPr>
            <w:tcW w:w="2186" w:type="dxa"/>
          </w:tcPr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6E2DB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6E2DBA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10EBE" w:rsidRPr="0037453A" w:rsidRDefault="00310EBE" w:rsidP="00BF72BD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Об опубликовании проекта бюджета  муниципального образования Усть-Лабинский район на 2026 год и на плановый период 2027 и 2028 годов, назначении даты проведения публичных слушаний, создании оргкомитета по проведению публичных слушаний  </w:t>
            </w:r>
          </w:p>
        </w:tc>
        <w:tc>
          <w:tcPr>
            <w:tcW w:w="2186" w:type="dxa"/>
          </w:tcPr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c>
          <w:tcPr>
            <w:tcW w:w="572" w:type="dxa"/>
            <w:gridSpan w:val="2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10EBE" w:rsidRPr="0037453A" w:rsidRDefault="00310EBE" w:rsidP="0036455D">
            <w:pPr>
              <w:jc w:val="both"/>
            </w:pPr>
            <w:r w:rsidRPr="0037453A">
              <w:t>Об утверждении программы приватизации объектов муниципальной собственности муниципального образования Усть-Лабинский район на 2026 год</w:t>
            </w:r>
          </w:p>
        </w:tc>
        <w:tc>
          <w:tcPr>
            <w:tcW w:w="2186" w:type="dxa"/>
          </w:tcPr>
          <w:p w:rsidR="00310EBE" w:rsidRPr="0037453A" w:rsidRDefault="00310EBE" w:rsidP="006E2DBA">
            <w:pPr>
              <w:jc w:val="center"/>
            </w:pPr>
            <w:r w:rsidRPr="0037453A">
              <w:t>Глава</w:t>
            </w:r>
          </w:p>
          <w:p w:rsidR="00310EBE" w:rsidRPr="0037453A" w:rsidRDefault="00310EBE" w:rsidP="006E2DBA">
            <w:pPr>
              <w:jc w:val="center"/>
            </w:pPr>
            <w:r w:rsidRPr="0037453A">
              <w:t>муниципального образования</w:t>
            </w:r>
          </w:p>
          <w:p w:rsidR="00310EBE" w:rsidRPr="0037453A" w:rsidRDefault="00310EBE" w:rsidP="006E2DBA">
            <w:pPr>
              <w:jc w:val="center"/>
            </w:pPr>
            <w:r w:rsidRPr="0037453A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вопросам земельных отношений и учета муниципальной собственности</w:t>
            </w:r>
          </w:p>
          <w:p w:rsidR="00310EBE" w:rsidRPr="0037453A" w:rsidRDefault="00310EBE" w:rsidP="006E2DB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6E2DBA">
            <w:pPr>
              <w:suppressAutoHyphens/>
              <w:jc w:val="center"/>
            </w:pPr>
            <w:r w:rsidRPr="0037453A"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6E2DBA">
            <w:pPr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10EBE" w:rsidRPr="0037453A" w:rsidRDefault="00310EBE" w:rsidP="0036455D">
            <w:pPr>
              <w:jc w:val="both"/>
            </w:pPr>
            <w:r w:rsidRPr="0037453A">
              <w:t xml:space="preserve"> О принятии полномочий по водоснабжению Александровское с/п, Братское с/п, Воронежкое с/п, Вимовское с/п, Восточное с/п, Двубратское с/п, Железное с/п, Кирпильская с/п, Ладожская с/п, Ленинское с/п, Некрасовское с/п, Новолабинское с/п, Суворовское с/п, Тенгинское с/п на 2026 год</w:t>
            </w:r>
          </w:p>
        </w:tc>
        <w:tc>
          <w:tcPr>
            <w:tcW w:w="2186" w:type="dxa"/>
          </w:tcPr>
          <w:p w:rsidR="00310EBE" w:rsidRPr="0037453A" w:rsidRDefault="00310EBE" w:rsidP="007B60A5">
            <w:pPr>
              <w:jc w:val="center"/>
            </w:pPr>
            <w:r w:rsidRPr="0037453A">
              <w:t>Глава</w:t>
            </w:r>
          </w:p>
          <w:p w:rsidR="00310EBE" w:rsidRPr="0037453A" w:rsidRDefault="00310EBE" w:rsidP="007B60A5">
            <w:pPr>
              <w:jc w:val="center"/>
            </w:pPr>
            <w:r w:rsidRPr="0037453A">
              <w:t>муниципального образования</w:t>
            </w:r>
          </w:p>
          <w:p w:rsidR="00310EBE" w:rsidRPr="0037453A" w:rsidRDefault="00310EBE" w:rsidP="007B60A5">
            <w:pPr>
              <w:jc w:val="center"/>
            </w:pPr>
            <w:r w:rsidRPr="0037453A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jc w:val="center"/>
              <w:rPr>
                <w:color w:val="FF6600"/>
              </w:rPr>
            </w:pPr>
            <w:r w:rsidRPr="0037453A">
              <w:t>Отдел по вопросам ЖКХ, транспорта, энергообеспечения и связи администрации  муниципального образования Усть-Лабинский район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310EBE" w:rsidRPr="0037453A" w:rsidRDefault="00310EBE" w:rsidP="0036455D">
            <w:pPr>
              <w:jc w:val="both"/>
            </w:pPr>
            <w:r w:rsidRPr="0037453A">
              <w:t>О принятии полномочий по теплоснабжению  Александровское с/п, Братское с/п, Вимовское с/п, Ладожская с/п, Некрасовское с/п, Суворовское с/п, Усть-Лабинское г/п на 2026 год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jc w:val="center"/>
            </w:pPr>
            <w:r w:rsidRPr="0037453A">
              <w:t>Глава</w:t>
            </w:r>
          </w:p>
          <w:p w:rsidR="00310EBE" w:rsidRPr="0037453A" w:rsidRDefault="00310EBE" w:rsidP="005E6A8D">
            <w:pPr>
              <w:jc w:val="center"/>
            </w:pPr>
            <w:r w:rsidRPr="0037453A">
              <w:t>муниципального образования</w:t>
            </w:r>
          </w:p>
          <w:p w:rsidR="00310EBE" w:rsidRPr="0037453A" w:rsidRDefault="00310EBE" w:rsidP="005E6A8D">
            <w:pPr>
              <w:jc w:val="center"/>
            </w:pPr>
            <w:r w:rsidRPr="0037453A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jc w:val="center"/>
              <w:rPr>
                <w:color w:val="FF6600"/>
              </w:rPr>
            </w:pPr>
            <w:r w:rsidRPr="0037453A">
              <w:t>Отдел по вопросам ЖКХ, транспорта, энергообеспечения и связи администрации  муниципального образования Усть-Лабинский район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</w:tcPr>
          <w:p w:rsidR="00310EBE" w:rsidRPr="0037453A" w:rsidRDefault="00310EBE" w:rsidP="0036455D">
            <w:pPr>
              <w:jc w:val="both"/>
            </w:pPr>
            <w:r w:rsidRPr="0037453A">
              <w:t xml:space="preserve">О принятии полномочий по газоснабжению Александровское с/п на 2026 год  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jc w:val="center"/>
            </w:pPr>
            <w:r w:rsidRPr="0037453A">
              <w:t>Глава</w:t>
            </w:r>
          </w:p>
          <w:p w:rsidR="00310EBE" w:rsidRPr="0037453A" w:rsidRDefault="00310EBE" w:rsidP="005E6A8D">
            <w:pPr>
              <w:jc w:val="center"/>
            </w:pPr>
            <w:r w:rsidRPr="0037453A">
              <w:t>муниципального образования</w:t>
            </w:r>
          </w:p>
          <w:p w:rsidR="00310EBE" w:rsidRPr="0037453A" w:rsidRDefault="00310EBE" w:rsidP="005E6A8D">
            <w:pPr>
              <w:jc w:val="center"/>
            </w:pPr>
            <w:r w:rsidRPr="0037453A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jc w:val="center"/>
              <w:rPr>
                <w:color w:val="FF6600"/>
              </w:rPr>
            </w:pPr>
            <w:r w:rsidRPr="0037453A">
              <w:t>Отдел по вопросам ЖКХ, транспорта, энергообеспечения и связи администрации  муниципального образования Усть-Лабинский район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7" w:type="dxa"/>
          </w:tcPr>
          <w:p w:rsidR="00310EBE" w:rsidRPr="0037453A" w:rsidRDefault="00310EBE" w:rsidP="0037453A">
            <w:pPr>
              <w:jc w:val="both"/>
              <w:rPr>
                <w:szCs w:val="28"/>
              </w:rPr>
            </w:pPr>
            <w:r w:rsidRPr="0037453A">
              <w:rPr>
                <w:szCs w:val="28"/>
              </w:rPr>
              <w:t xml:space="preserve">О внесении изменений в решение Совета муниципального образования Усть-Лабинский район «Об установлении дополнительной меры социальной поддержки в виде компенсации (частичной компенсации) за наем жилого помещения отдельным категориям граждан муниципального образования </w:t>
            </w:r>
          </w:p>
          <w:p w:rsidR="00310EBE" w:rsidRPr="0037453A" w:rsidRDefault="00310EBE" w:rsidP="0037453A">
            <w:pPr>
              <w:jc w:val="both"/>
            </w:pPr>
            <w:r w:rsidRPr="0037453A">
              <w:rPr>
                <w:szCs w:val="28"/>
              </w:rPr>
              <w:t>Усть-Лабинский район»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7" w:type="dxa"/>
          </w:tcPr>
          <w:p w:rsidR="00310EBE" w:rsidRPr="0037453A" w:rsidRDefault="00310EBE" w:rsidP="0037453A">
            <w:pPr>
              <w:jc w:val="both"/>
              <w:rPr>
                <w:szCs w:val="28"/>
              </w:rPr>
            </w:pPr>
            <w:r w:rsidRPr="0037453A">
              <w:rPr>
                <w:szCs w:val="28"/>
              </w:rPr>
              <w:t>О даче согласия на дополнительное использование собственных материальных ресурсов и финансовых средств муниципального образования Усть-Лабинский район для осуществления переданных государственных полномочий Краснодарского края  по обеспечению одноразовым бесплатным питанием обучающихся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 в муниципальных общеобразовательных организациях муниципального образования Усть-Лабинский район в 2026 году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7" w:type="dxa"/>
          </w:tcPr>
          <w:p w:rsidR="00310EBE" w:rsidRPr="0037453A" w:rsidRDefault="00310EBE" w:rsidP="0037453A">
            <w:pPr>
              <w:jc w:val="both"/>
              <w:rPr>
                <w:szCs w:val="28"/>
              </w:rPr>
            </w:pPr>
            <w:r w:rsidRPr="0037453A">
              <w:rPr>
                <w:szCs w:val="28"/>
              </w:rPr>
              <w:t>Об утверждении Порядка реализации права на дополнительное использование собственных материальных ресурсов и финансовых средств муниципального образования Усть-Лабинский район для осуществления переданных государственных полномочий Краснодарского края по обеспечению одноразовым бесплатным питанием обучающихся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 в муниципальных общеобразовательных организациях муниципального образования Усть-Лабинский район в 2026 году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7" w:type="dxa"/>
          </w:tcPr>
          <w:p w:rsidR="00310EBE" w:rsidRPr="0037453A" w:rsidRDefault="00310EBE" w:rsidP="0037453A">
            <w:pPr>
              <w:jc w:val="both"/>
              <w:rPr>
                <w:szCs w:val="28"/>
              </w:rPr>
            </w:pPr>
            <w:r w:rsidRPr="0037453A">
              <w:rPr>
                <w:szCs w:val="28"/>
              </w:rPr>
              <w:t>О даче согласия на дополнительное использование собственных материальных ресурсов и финансовых средств муниципального образования Усть-Лабинский район для осуществления переданных государственных полномочий Краснодарского края 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 Усть-Лабинского района в 2026 году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7" w:type="dxa"/>
          </w:tcPr>
          <w:p w:rsidR="00310EBE" w:rsidRPr="0037453A" w:rsidRDefault="00310EBE" w:rsidP="0037453A">
            <w:pPr>
              <w:jc w:val="both"/>
              <w:rPr>
                <w:szCs w:val="28"/>
              </w:rPr>
            </w:pPr>
            <w:r w:rsidRPr="0037453A">
              <w:rPr>
                <w:szCs w:val="28"/>
              </w:rPr>
              <w:t>Об утверждении Порядка реализации права на дополнительное использование собственных материальных ресурсов и финансовых средств муниципального образования Усть-Лабинский район для осуществления переданных государственных полномочий Краснодарского края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 Усть-Лабинского района в 2026 году</w:t>
            </w:r>
          </w:p>
        </w:tc>
        <w:tc>
          <w:tcPr>
            <w:tcW w:w="2186" w:type="dxa"/>
          </w:tcPr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5E6A8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образованием</w:t>
            </w:r>
            <w:r w:rsidRPr="0037453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5E6A8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5E6A8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14601" w:type="dxa"/>
            <w:gridSpan w:val="6"/>
          </w:tcPr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10EBE" w:rsidRPr="0037453A" w:rsidRDefault="00310EBE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2025 года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10EBE" w:rsidRPr="0037453A" w:rsidRDefault="00310EBE" w:rsidP="00A95F6C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2025 год и на плановый период 2026 и 2027 годов» </w:t>
            </w:r>
          </w:p>
        </w:tc>
        <w:tc>
          <w:tcPr>
            <w:tcW w:w="2186" w:type="dxa"/>
          </w:tcPr>
          <w:p w:rsidR="00310EBE" w:rsidRPr="0037453A" w:rsidRDefault="00310EBE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A95F6C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10EBE" w:rsidRPr="0037453A" w:rsidRDefault="00310EBE" w:rsidP="009A56B3">
            <w:pPr>
              <w:jc w:val="both"/>
              <w:rPr>
                <w:color w:val="000000"/>
              </w:rPr>
            </w:pPr>
            <w:r w:rsidRPr="0037453A">
              <w:rPr>
                <w:color w:val="000000"/>
              </w:rPr>
              <w:t xml:space="preserve"> О бюджете муниципального образования Усть-Лабинский район на 2026 год и на плановый период 2027 и 2028 годов</w:t>
            </w:r>
          </w:p>
          <w:p w:rsidR="00310EBE" w:rsidRPr="0037453A" w:rsidRDefault="00310EBE" w:rsidP="00BF72BD">
            <w:pPr>
              <w:jc w:val="both"/>
              <w:rPr>
                <w:color w:val="000000"/>
              </w:rPr>
            </w:pPr>
          </w:p>
          <w:p w:rsidR="00310EBE" w:rsidRPr="0037453A" w:rsidRDefault="00310EBE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10EBE" w:rsidRPr="0037453A" w:rsidRDefault="00310EBE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10EBE" w:rsidRPr="0037453A" w:rsidRDefault="00310EBE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10EBE" w:rsidRPr="0037453A" w:rsidRDefault="00310EBE" w:rsidP="009A56B3">
            <w:pPr>
              <w:jc w:val="both"/>
              <w:rPr>
                <w:color w:val="000000"/>
              </w:rPr>
            </w:pPr>
            <w:r w:rsidRPr="0037453A">
              <w:t xml:space="preserve">О принятии полномочий органов местного самоуправления городского и сельских поселений Усть-Лабинского района по </w:t>
            </w:r>
            <w:r w:rsidRPr="0037453A">
              <w:rPr>
                <w:spacing w:val="-8"/>
              </w:rPr>
              <w:t>осуществлению внешнего муниципального финансового контроля</w:t>
            </w:r>
          </w:p>
        </w:tc>
        <w:tc>
          <w:tcPr>
            <w:tcW w:w="2186" w:type="dxa"/>
          </w:tcPr>
          <w:p w:rsidR="00310EBE" w:rsidRPr="0037453A" w:rsidRDefault="00310EBE" w:rsidP="003A09B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3A09B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0" w:type="dxa"/>
          </w:tcPr>
          <w:p w:rsidR="00310EBE" w:rsidRPr="0037453A" w:rsidRDefault="00310EBE" w:rsidP="003A09B2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10EBE" w:rsidRPr="0037453A" w:rsidRDefault="00310EBE" w:rsidP="00D1556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3A">
              <w:rPr>
                <w:rFonts w:ascii="Times New Roman" w:hAnsi="Times New Roman"/>
                <w:sz w:val="24"/>
                <w:szCs w:val="24"/>
              </w:rPr>
              <w:t xml:space="preserve">О принятии полномочий органов местного самоуправления городского и сельских поселений Усть-Лабинского района по </w:t>
            </w:r>
            <w:r w:rsidRPr="003745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осуществлению внутреннего муниципального финансового контроля </w:t>
            </w:r>
          </w:p>
          <w:p w:rsidR="00310EBE" w:rsidRPr="0037453A" w:rsidRDefault="00310EBE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B9111F">
            <w:pPr>
              <w:autoSpaceDE w:val="0"/>
              <w:jc w:val="center"/>
            </w:pPr>
            <w:r w:rsidRPr="0037453A">
              <w:t>Отдел внутреннего финансового контроля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10EBE" w:rsidRPr="00B9111F" w:rsidRDefault="00310EBE" w:rsidP="00D1556A">
            <w:pPr>
              <w:jc w:val="both"/>
              <w:rPr>
                <w:spacing w:val="-2"/>
              </w:rPr>
            </w:pPr>
            <w:r w:rsidRPr="00B9111F">
              <w:rPr>
                <w:spacing w:val="-2"/>
              </w:rPr>
              <w:t xml:space="preserve">О принятии полномочий органов местного самоуправления городского и сельских поселений Усть-Лабинского района по решению вопросов местного значения по </w:t>
            </w:r>
            <w:r w:rsidRPr="00B9111F">
              <w:rPr>
                <w:bCs/>
                <w:spacing w:val="-2"/>
              </w:rPr>
              <w:t>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  <w:r w:rsidRPr="00B9111F">
              <w:rPr>
                <w:spacing w:val="-2"/>
              </w:rPr>
              <w:t>, органами местного самоуправления муниципального образования Усть-Лабинский район на 2026 год</w:t>
            </w:r>
          </w:p>
          <w:p w:rsidR="00310EBE" w:rsidRPr="0037453A" w:rsidRDefault="00310EBE" w:rsidP="009A56B3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310EBE" w:rsidRPr="00B9111F" w:rsidRDefault="00310EBE" w:rsidP="009A56B3">
            <w:pPr>
              <w:jc w:val="both"/>
            </w:pPr>
            <w:r w:rsidRPr="0037453A">
              <w:t>О принятии части полномочий органов местного самоуправлении Усть-Лабинского городского поселения Усть-Лабинского района органами местного самоуправления муниципального образования Усть-Лабинский район на 2026 год</w:t>
            </w:r>
          </w:p>
        </w:tc>
        <w:tc>
          <w:tcPr>
            <w:tcW w:w="2186" w:type="dxa"/>
          </w:tcPr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  <w:tr w:rsidR="00310EBE" w:rsidRPr="0037453A" w:rsidTr="00167308">
        <w:trPr>
          <w:gridBefore w:val="1"/>
        </w:trPr>
        <w:tc>
          <w:tcPr>
            <w:tcW w:w="572" w:type="dxa"/>
          </w:tcPr>
          <w:p w:rsidR="00310EBE" w:rsidRPr="0037453A" w:rsidRDefault="00310EBE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</w:tcPr>
          <w:p w:rsidR="00310EBE" w:rsidRPr="00B9111F" w:rsidRDefault="00310EBE" w:rsidP="00B9111F">
            <w:pPr>
              <w:suppressAutoHyphens/>
              <w:jc w:val="both"/>
            </w:pPr>
            <w:r w:rsidRPr="0037453A">
              <w:t>О принятии части полномочий органов местного самоуправления Усть-Лабинского городского поселения Усть-Лабинского района органами местного самоуправления муниципального образования Усть-Лабинский район в области архитектуры и градостроительства</w:t>
            </w:r>
          </w:p>
        </w:tc>
        <w:tc>
          <w:tcPr>
            <w:tcW w:w="2186" w:type="dxa"/>
          </w:tcPr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10EBE" w:rsidRPr="0037453A" w:rsidRDefault="00310EBE" w:rsidP="00D1556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10EBE" w:rsidRPr="0037453A" w:rsidRDefault="00310EBE" w:rsidP="00D1556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10EBE" w:rsidRPr="0037453A" w:rsidRDefault="00310EBE" w:rsidP="00BF72BD">
            <w:pPr>
              <w:ind w:left="64"/>
              <w:jc w:val="center"/>
            </w:pPr>
            <w:r w:rsidRPr="0037453A">
              <w:t>Комиссия по бюджету, экономическому развитию, вопросам приватизации, торговли</w:t>
            </w:r>
          </w:p>
        </w:tc>
      </w:tr>
    </w:tbl>
    <w:p w:rsidR="00310EBE" w:rsidRPr="0037453A" w:rsidRDefault="00310EB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310EBE" w:rsidRPr="0037453A" w:rsidTr="00D96052">
        <w:tc>
          <w:tcPr>
            <w:tcW w:w="14601" w:type="dxa"/>
            <w:gridSpan w:val="4"/>
          </w:tcPr>
          <w:p w:rsidR="00310EBE" w:rsidRPr="0037453A" w:rsidRDefault="00310EBE" w:rsidP="00C46C1C">
            <w:pPr>
              <w:jc w:val="center"/>
            </w:pPr>
            <w:r w:rsidRPr="0037453A">
              <w:rPr>
                <w:b/>
              </w:rPr>
              <w:t>3. Депутатская деятельность</w:t>
            </w:r>
          </w:p>
        </w:tc>
      </w:tr>
      <w:tr w:rsidR="00310EBE" w:rsidRPr="0037453A" w:rsidTr="007A6ADF">
        <w:trPr>
          <w:trHeight w:val="639"/>
        </w:trPr>
        <w:tc>
          <w:tcPr>
            <w:tcW w:w="567" w:type="dxa"/>
          </w:tcPr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BE" w:rsidRPr="0037453A" w:rsidRDefault="00310EBE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10EBE" w:rsidRPr="0037453A" w:rsidRDefault="00310EBE" w:rsidP="003E62DC"/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10EBE" w:rsidRPr="0037453A" w:rsidRDefault="00310EBE" w:rsidP="00677391">
            <w:pPr>
              <w:suppressAutoHyphens/>
              <w:ind w:left="-81"/>
              <w:jc w:val="center"/>
            </w:pPr>
            <w:r w:rsidRPr="0037453A">
              <w:t>2</w:t>
            </w:r>
          </w:p>
        </w:tc>
        <w:tc>
          <w:tcPr>
            <w:tcW w:w="2092" w:type="dxa"/>
          </w:tcPr>
          <w:p w:rsidR="00310EBE" w:rsidRPr="0037453A" w:rsidRDefault="00310EBE" w:rsidP="00677391">
            <w:pPr>
              <w:jc w:val="center"/>
            </w:pPr>
            <w:r w:rsidRPr="0037453A">
              <w:t>3</w:t>
            </w:r>
          </w:p>
        </w:tc>
        <w:tc>
          <w:tcPr>
            <w:tcW w:w="5927" w:type="dxa"/>
          </w:tcPr>
          <w:p w:rsidR="00310EBE" w:rsidRPr="0037453A" w:rsidRDefault="00310EBE" w:rsidP="00677391">
            <w:pPr>
              <w:jc w:val="center"/>
            </w:pPr>
            <w:r w:rsidRPr="0037453A">
              <w:t>4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suppressAutoHyphens/>
              <w:ind w:left="-81"/>
              <w:jc w:val="both"/>
            </w:pPr>
            <w:r w:rsidRPr="0037453A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310EBE" w:rsidRPr="0037453A" w:rsidRDefault="00310EBE" w:rsidP="008C34C1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suppressAutoHyphens/>
              <w:ind w:left="-81"/>
              <w:jc w:val="both"/>
            </w:pPr>
            <w:r w:rsidRPr="0037453A">
              <w:t>Участие в публичных слушаниях</w:t>
            </w:r>
          </w:p>
          <w:p w:rsidR="00310EBE" w:rsidRPr="0037453A" w:rsidRDefault="00310EBE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310EBE" w:rsidRPr="0037453A" w:rsidRDefault="00310EBE" w:rsidP="008C34C1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suppressAutoHyphens/>
              <w:jc w:val="both"/>
            </w:pPr>
            <w:r w:rsidRPr="0037453A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310EBE" w:rsidRPr="0037453A" w:rsidRDefault="00310EBE" w:rsidP="008C34C1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jc w:val="both"/>
            </w:pPr>
            <w:r w:rsidRPr="0037453A">
              <w:t>Работа в избирательных округах:</w:t>
            </w:r>
          </w:p>
          <w:p w:rsidR="00310EBE" w:rsidRPr="0037453A" w:rsidRDefault="00310EBE" w:rsidP="003F1C63">
            <w:pPr>
              <w:suppressAutoHyphens/>
              <w:ind w:left="-81"/>
              <w:jc w:val="both"/>
            </w:pPr>
            <w:r w:rsidRPr="0037453A">
              <w:t>- прием граждан;</w:t>
            </w:r>
          </w:p>
          <w:p w:rsidR="00310EBE" w:rsidRPr="0037453A" w:rsidRDefault="00310EBE" w:rsidP="003F1C63">
            <w:pPr>
              <w:suppressAutoHyphens/>
              <w:ind w:left="-81"/>
              <w:jc w:val="both"/>
            </w:pPr>
            <w:r w:rsidRPr="0037453A">
              <w:t>- встречи с избирателями округа;</w:t>
            </w:r>
          </w:p>
          <w:p w:rsidR="00310EBE" w:rsidRPr="0037453A" w:rsidRDefault="00310EBE" w:rsidP="00B9111F">
            <w:pPr>
              <w:suppressAutoHyphens/>
              <w:ind w:left="-81"/>
              <w:jc w:val="both"/>
            </w:pPr>
            <w:r w:rsidRPr="0037453A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310EBE" w:rsidRPr="0037453A" w:rsidRDefault="00310EBE" w:rsidP="00407102">
            <w:pPr>
              <w:jc w:val="both"/>
            </w:pPr>
            <w:r w:rsidRPr="0037453A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310EBE" w:rsidRPr="0037453A" w:rsidRDefault="00310EBE" w:rsidP="00407102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407102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jc w:val="both"/>
            </w:pPr>
            <w:r w:rsidRPr="0037453A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jc w:val="both"/>
            </w:pPr>
            <w:r w:rsidRPr="0037453A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310EBE" w:rsidRPr="0037453A" w:rsidRDefault="00310EBE" w:rsidP="00C34542">
            <w:pPr>
              <w:jc w:val="both"/>
            </w:pPr>
            <w:r w:rsidRPr="0037453A">
              <w:t>Работа депутатского объединения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310EBE" w:rsidRPr="0037453A" w:rsidRDefault="00310EBE" w:rsidP="003F1C63">
            <w:pPr>
              <w:jc w:val="both"/>
            </w:pPr>
            <w:r w:rsidRPr="0037453A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310EBE" w:rsidRPr="0037453A" w:rsidRDefault="00310EBE" w:rsidP="00C81A6E">
            <w:pPr>
              <w:jc w:val="both"/>
            </w:pPr>
            <w:r w:rsidRPr="0037453A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 Совета муниципального образования  Усть-Лабинский  район</w:t>
            </w:r>
          </w:p>
          <w:p w:rsidR="00310EBE" w:rsidRPr="0037453A" w:rsidRDefault="00310EBE" w:rsidP="005C0719">
            <w:pPr>
              <w:jc w:val="center"/>
            </w:pPr>
            <w:r w:rsidRPr="0037453A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310EBE" w:rsidRPr="0037453A" w:rsidRDefault="00310EBE" w:rsidP="00C81A6E">
            <w:pPr>
              <w:jc w:val="both"/>
            </w:pPr>
            <w:r w:rsidRPr="0037453A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310EBE" w:rsidRPr="0037453A" w:rsidRDefault="00310EBE" w:rsidP="00C81A6E">
            <w:pPr>
              <w:jc w:val="both"/>
            </w:pPr>
            <w:r w:rsidRPr="0037453A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310EBE" w:rsidRPr="0037453A" w:rsidRDefault="00310EBE" w:rsidP="00C81A6E">
            <w:pPr>
              <w:jc w:val="both"/>
            </w:pPr>
            <w:r w:rsidRPr="0037453A">
              <w:t>Взаимодействие с ветеранскими организациями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310EBE" w:rsidRPr="0037453A" w:rsidRDefault="00310EBE" w:rsidP="0013270E">
            <w:r w:rsidRPr="0037453A">
              <w:t>Участие в реализации проекта долгосрочная Стратегия развития Усть-Лабинского района до 2030 года</w:t>
            </w:r>
          </w:p>
          <w:p w:rsidR="00310EBE" w:rsidRPr="0037453A" w:rsidRDefault="00310EBE" w:rsidP="0013270E"/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37453A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310EBE" w:rsidRPr="0037453A" w:rsidRDefault="00310EBE" w:rsidP="004E4386">
            <w:r w:rsidRPr="0037453A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310EBE" w:rsidRPr="0037453A" w:rsidRDefault="00310EBE" w:rsidP="005C0719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37453A" w:rsidRDefault="00310EBE" w:rsidP="005C0719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10EBE" w:rsidRPr="007D5CF0" w:rsidTr="00D96052">
        <w:tc>
          <w:tcPr>
            <w:tcW w:w="567" w:type="dxa"/>
          </w:tcPr>
          <w:p w:rsidR="00310EBE" w:rsidRPr="0037453A" w:rsidRDefault="00310EBE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310EBE" w:rsidRPr="0037453A" w:rsidRDefault="00310EBE" w:rsidP="004E4386">
            <w:r w:rsidRPr="0037453A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310EBE" w:rsidRPr="0037453A" w:rsidRDefault="00310EBE" w:rsidP="00F73DBC">
            <w:pPr>
              <w:jc w:val="center"/>
            </w:pPr>
            <w:r w:rsidRPr="0037453A">
              <w:t>в течение года</w:t>
            </w:r>
          </w:p>
        </w:tc>
        <w:tc>
          <w:tcPr>
            <w:tcW w:w="5927" w:type="dxa"/>
          </w:tcPr>
          <w:p w:rsidR="00310EBE" w:rsidRPr="007D5CF0" w:rsidRDefault="00310EBE" w:rsidP="00F73DBC">
            <w:pPr>
              <w:jc w:val="center"/>
            </w:pPr>
            <w:r w:rsidRPr="0037453A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310EBE" w:rsidRPr="007D5CF0" w:rsidRDefault="00310EBE"/>
    <w:p w:rsidR="00310EBE" w:rsidRPr="007D5CF0" w:rsidRDefault="00310EBE"/>
    <w:p w:rsidR="00310EBE" w:rsidRPr="007D5CF0" w:rsidRDefault="00310EBE"/>
    <w:p w:rsidR="00310EBE" w:rsidRPr="007D5CF0" w:rsidRDefault="00310EBE">
      <w:r w:rsidRPr="007D5CF0">
        <w:t xml:space="preserve"> </w:t>
      </w:r>
    </w:p>
    <w:p w:rsidR="00310EBE" w:rsidRPr="00C919BB" w:rsidRDefault="00310EBE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EBE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BE" w:rsidRDefault="00310EBE" w:rsidP="001460B3">
      <w:r>
        <w:separator/>
      </w:r>
    </w:p>
  </w:endnote>
  <w:endnote w:type="continuationSeparator" w:id="0">
    <w:p w:rsidR="00310EBE" w:rsidRDefault="00310EBE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BE" w:rsidRDefault="00310EBE" w:rsidP="001460B3">
      <w:r>
        <w:separator/>
      </w:r>
    </w:p>
  </w:footnote>
  <w:footnote w:type="continuationSeparator" w:id="0">
    <w:p w:rsidR="00310EBE" w:rsidRDefault="00310EBE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E" w:rsidRDefault="00310EBE">
    <w:pPr>
      <w:pStyle w:val="Header"/>
      <w:jc w:val="center"/>
    </w:pPr>
  </w:p>
  <w:p w:rsidR="00310EBE" w:rsidRDefault="00310EBE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310EBE" w:rsidRDefault="00310EBE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310EBE" w:rsidRPr="00D96052" w:rsidRDefault="00310EBE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E" w:rsidRDefault="00310EBE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310EBE" w:rsidRDefault="00310EBE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05B37"/>
    <w:rsid w:val="0000734C"/>
    <w:rsid w:val="00010E4E"/>
    <w:rsid w:val="0001131D"/>
    <w:rsid w:val="00013CE6"/>
    <w:rsid w:val="000218CF"/>
    <w:rsid w:val="000240D2"/>
    <w:rsid w:val="00025474"/>
    <w:rsid w:val="0002694A"/>
    <w:rsid w:val="0003040E"/>
    <w:rsid w:val="0004429D"/>
    <w:rsid w:val="00050A82"/>
    <w:rsid w:val="00053820"/>
    <w:rsid w:val="000576DD"/>
    <w:rsid w:val="00065B4A"/>
    <w:rsid w:val="000708DD"/>
    <w:rsid w:val="00071B20"/>
    <w:rsid w:val="000764E7"/>
    <w:rsid w:val="000773B7"/>
    <w:rsid w:val="0008048A"/>
    <w:rsid w:val="000846F9"/>
    <w:rsid w:val="00090221"/>
    <w:rsid w:val="00094A07"/>
    <w:rsid w:val="000A03E0"/>
    <w:rsid w:val="000A32B6"/>
    <w:rsid w:val="000A5965"/>
    <w:rsid w:val="000B4CA6"/>
    <w:rsid w:val="000B7211"/>
    <w:rsid w:val="000C4BBD"/>
    <w:rsid w:val="000C63EF"/>
    <w:rsid w:val="000C65BB"/>
    <w:rsid w:val="000D612D"/>
    <w:rsid w:val="000E4238"/>
    <w:rsid w:val="000E6344"/>
    <w:rsid w:val="0010354E"/>
    <w:rsid w:val="0010378F"/>
    <w:rsid w:val="0011248A"/>
    <w:rsid w:val="0011485D"/>
    <w:rsid w:val="00115D99"/>
    <w:rsid w:val="001160BC"/>
    <w:rsid w:val="0011721B"/>
    <w:rsid w:val="00120BD3"/>
    <w:rsid w:val="0012451B"/>
    <w:rsid w:val="00126B16"/>
    <w:rsid w:val="0013270E"/>
    <w:rsid w:val="00140B63"/>
    <w:rsid w:val="00141E94"/>
    <w:rsid w:val="001460B3"/>
    <w:rsid w:val="0015155D"/>
    <w:rsid w:val="00157A16"/>
    <w:rsid w:val="001613F2"/>
    <w:rsid w:val="001668DC"/>
    <w:rsid w:val="00167308"/>
    <w:rsid w:val="00167362"/>
    <w:rsid w:val="0017047C"/>
    <w:rsid w:val="0017226D"/>
    <w:rsid w:val="001729D7"/>
    <w:rsid w:val="0017327A"/>
    <w:rsid w:val="001902A7"/>
    <w:rsid w:val="00196865"/>
    <w:rsid w:val="001A2139"/>
    <w:rsid w:val="001A4CBA"/>
    <w:rsid w:val="001A4EF2"/>
    <w:rsid w:val="001A59E7"/>
    <w:rsid w:val="001C6ACA"/>
    <w:rsid w:val="001D4B7E"/>
    <w:rsid w:val="001D6CB5"/>
    <w:rsid w:val="001E20CA"/>
    <w:rsid w:val="001E2FBD"/>
    <w:rsid w:val="001E308E"/>
    <w:rsid w:val="001E361A"/>
    <w:rsid w:val="001E5904"/>
    <w:rsid w:val="001E5C5A"/>
    <w:rsid w:val="001F3FDE"/>
    <w:rsid w:val="00201817"/>
    <w:rsid w:val="002031BB"/>
    <w:rsid w:val="0021005C"/>
    <w:rsid w:val="002141D0"/>
    <w:rsid w:val="0022095D"/>
    <w:rsid w:val="00220F88"/>
    <w:rsid w:val="00222491"/>
    <w:rsid w:val="0022302B"/>
    <w:rsid w:val="002278FC"/>
    <w:rsid w:val="00227B81"/>
    <w:rsid w:val="00230228"/>
    <w:rsid w:val="00232BBD"/>
    <w:rsid w:val="00235595"/>
    <w:rsid w:val="00235CFD"/>
    <w:rsid w:val="00241B89"/>
    <w:rsid w:val="00245F90"/>
    <w:rsid w:val="002461BE"/>
    <w:rsid w:val="002509BB"/>
    <w:rsid w:val="00253614"/>
    <w:rsid w:val="002549E2"/>
    <w:rsid w:val="00254B8A"/>
    <w:rsid w:val="0025507E"/>
    <w:rsid w:val="002657EA"/>
    <w:rsid w:val="002739F4"/>
    <w:rsid w:val="002754C2"/>
    <w:rsid w:val="0027731E"/>
    <w:rsid w:val="002841A1"/>
    <w:rsid w:val="0028487A"/>
    <w:rsid w:val="00287525"/>
    <w:rsid w:val="0029140E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4EC3"/>
    <w:rsid w:val="002C5BFE"/>
    <w:rsid w:val="002C7503"/>
    <w:rsid w:val="002D05E9"/>
    <w:rsid w:val="002E6875"/>
    <w:rsid w:val="002F1002"/>
    <w:rsid w:val="002F2948"/>
    <w:rsid w:val="002F4799"/>
    <w:rsid w:val="002F68FB"/>
    <w:rsid w:val="00300502"/>
    <w:rsid w:val="003037E9"/>
    <w:rsid w:val="00303833"/>
    <w:rsid w:val="00305B94"/>
    <w:rsid w:val="0030788F"/>
    <w:rsid w:val="003101EE"/>
    <w:rsid w:val="00310EBE"/>
    <w:rsid w:val="00313447"/>
    <w:rsid w:val="00315938"/>
    <w:rsid w:val="00322C5A"/>
    <w:rsid w:val="00332C4C"/>
    <w:rsid w:val="003364CC"/>
    <w:rsid w:val="00336D71"/>
    <w:rsid w:val="00342181"/>
    <w:rsid w:val="00343243"/>
    <w:rsid w:val="00343B73"/>
    <w:rsid w:val="00347387"/>
    <w:rsid w:val="003563AC"/>
    <w:rsid w:val="00357027"/>
    <w:rsid w:val="003640BF"/>
    <w:rsid w:val="0036455D"/>
    <w:rsid w:val="0036612A"/>
    <w:rsid w:val="0037453A"/>
    <w:rsid w:val="003758F0"/>
    <w:rsid w:val="0038393A"/>
    <w:rsid w:val="00390B5F"/>
    <w:rsid w:val="00391E84"/>
    <w:rsid w:val="00392DB0"/>
    <w:rsid w:val="003932E2"/>
    <w:rsid w:val="00394844"/>
    <w:rsid w:val="00396C12"/>
    <w:rsid w:val="003A09B2"/>
    <w:rsid w:val="003A1F92"/>
    <w:rsid w:val="003A3029"/>
    <w:rsid w:val="003A5A26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45AA"/>
    <w:rsid w:val="003E62DC"/>
    <w:rsid w:val="003F1C63"/>
    <w:rsid w:val="003F327C"/>
    <w:rsid w:val="003F5EE3"/>
    <w:rsid w:val="00403185"/>
    <w:rsid w:val="00404B47"/>
    <w:rsid w:val="00404D49"/>
    <w:rsid w:val="00407102"/>
    <w:rsid w:val="0041468E"/>
    <w:rsid w:val="004158CA"/>
    <w:rsid w:val="00422930"/>
    <w:rsid w:val="00422EF9"/>
    <w:rsid w:val="00424966"/>
    <w:rsid w:val="00425060"/>
    <w:rsid w:val="004253AA"/>
    <w:rsid w:val="0042572D"/>
    <w:rsid w:val="0042599C"/>
    <w:rsid w:val="00426871"/>
    <w:rsid w:val="00440094"/>
    <w:rsid w:val="0044136C"/>
    <w:rsid w:val="004513CE"/>
    <w:rsid w:val="00451EA0"/>
    <w:rsid w:val="00453211"/>
    <w:rsid w:val="00455752"/>
    <w:rsid w:val="00471453"/>
    <w:rsid w:val="00471643"/>
    <w:rsid w:val="00475909"/>
    <w:rsid w:val="00475D67"/>
    <w:rsid w:val="00477038"/>
    <w:rsid w:val="004835ED"/>
    <w:rsid w:val="00485178"/>
    <w:rsid w:val="004860F9"/>
    <w:rsid w:val="00497E7C"/>
    <w:rsid w:val="004A3C63"/>
    <w:rsid w:val="004A4B75"/>
    <w:rsid w:val="004B131A"/>
    <w:rsid w:val="004B4CFB"/>
    <w:rsid w:val="004B4DDF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6EBA"/>
    <w:rsid w:val="004F74A8"/>
    <w:rsid w:val="00500124"/>
    <w:rsid w:val="00501A69"/>
    <w:rsid w:val="00502872"/>
    <w:rsid w:val="005034CF"/>
    <w:rsid w:val="00504770"/>
    <w:rsid w:val="0050526E"/>
    <w:rsid w:val="005076BF"/>
    <w:rsid w:val="00511AB7"/>
    <w:rsid w:val="00522AB3"/>
    <w:rsid w:val="00524E51"/>
    <w:rsid w:val="00532FF6"/>
    <w:rsid w:val="0053771C"/>
    <w:rsid w:val="005503BA"/>
    <w:rsid w:val="0055237C"/>
    <w:rsid w:val="00555D85"/>
    <w:rsid w:val="00556424"/>
    <w:rsid w:val="005570A0"/>
    <w:rsid w:val="005605C3"/>
    <w:rsid w:val="00566F77"/>
    <w:rsid w:val="00570ED4"/>
    <w:rsid w:val="00575242"/>
    <w:rsid w:val="005801B0"/>
    <w:rsid w:val="00591DE2"/>
    <w:rsid w:val="005920A3"/>
    <w:rsid w:val="00595C36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5E6A8D"/>
    <w:rsid w:val="0060670B"/>
    <w:rsid w:val="00613585"/>
    <w:rsid w:val="0062094B"/>
    <w:rsid w:val="0062480C"/>
    <w:rsid w:val="006321CA"/>
    <w:rsid w:val="00633DCE"/>
    <w:rsid w:val="006356E7"/>
    <w:rsid w:val="00640020"/>
    <w:rsid w:val="00653AF3"/>
    <w:rsid w:val="00657AA2"/>
    <w:rsid w:val="0066188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5ACD"/>
    <w:rsid w:val="006B68A2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E2DBA"/>
    <w:rsid w:val="006E50C0"/>
    <w:rsid w:val="006F0E6F"/>
    <w:rsid w:val="006F2866"/>
    <w:rsid w:val="006F68DD"/>
    <w:rsid w:val="00701693"/>
    <w:rsid w:val="00704FD8"/>
    <w:rsid w:val="0071481B"/>
    <w:rsid w:val="007174BE"/>
    <w:rsid w:val="00717552"/>
    <w:rsid w:val="00720C8E"/>
    <w:rsid w:val="007219B7"/>
    <w:rsid w:val="007242CE"/>
    <w:rsid w:val="00735540"/>
    <w:rsid w:val="0073737C"/>
    <w:rsid w:val="007451AE"/>
    <w:rsid w:val="00755EB8"/>
    <w:rsid w:val="0076003C"/>
    <w:rsid w:val="00763388"/>
    <w:rsid w:val="007715AC"/>
    <w:rsid w:val="007748EB"/>
    <w:rsid w:val="0077548B"/>
    <w:rsid w:val="00775DFE"/>
    <w:rsid w:val="0077620E"/>
    <w:rsid w:val="00777607"/>
    <w:rsid w:val="007810DD"/>
    <w:rsid w:val="00782834"/>
    <w:rsid w:val="00784B5D"/>
    <w:rsid w:val="00790982"/>
    <w:rsid w:val="0079587B"/>
    <w:rsid w:val="007A4287"/>
    <w:rsid w:val="007A6ADF"/>
    <w:rsid w:val="007B0C3C"/>
    <w:rsid w:val="007B4D13"/>
    <w:rsid w:val="007B60A5"/>
    <w:rsid w:val="007C31A2"/>
    <w:rsid w:val="007C525E"/>
    <w:rsid w:val="007D1270"/>
    <w:rsid w:val="007D1D05"/>
    <w:rsid w:val="007D5CF0"/>
    <w:rsid w:val="007D77EC"/>
    <w:rsid w:val="007D7D0E"/>
    <w:rsid w:val="007E018E"/>
    <w:rsid w:val="007E3BB6"/>
    <w:rsid w:val="007E717B"/>
    <w:rsid w:val="007F1209"/>
    <w:rsid w:val="007F54BA"/>
    <w:rsid w:val="007F563A"/>
    <w:rsid w:val="007F60E4"/>
    <w:rsid w:val="007F756E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463B5"/>
    <w:rsid w:val="00851FC2"/>
    <w:rsid w:val="00853CA3"/>
    <w:rsid w:val="00864DD5"/>
    <w:rsid w:val="00870C39"/>
    <w:rsid w:val="00876713"/>
    <w:rsid w:val="008776B0"/>
    <w:rsid w:val="00884C40"/>
    <w:rsid w:val="00885F8F"/>
    <w:rsid w:val="00890560"/>
    <w:rsid w:val="00892C2E"/>
    <w:rsid w:val="0089597F"/>
    <w:rsid w:val="008A268C"/>
    <w:rsid w:val="008A6A43"/>
    <w:rsid w:val="008A7AAD"/>
    <w:rsid w:val="008B14DA"/>
    <w:rsid w:val="008B39C0"/>
    <w:rsid w:val="008B3A79"/>
    <w:rsid w:val="008C0A50"/>
    <w:rsid w:val="008C34C1"/>
    <w:rsid w:val="008D2AD4"/>
    <w:rsid w:val="008D465D"/>
    <w:rsid w:val="008E3429"/>
    <w:rsid w:val="008E3A33"/>
    <w:rsid w:val="008E5D0E"/>
    <w:rsid w:val="008E6933"/>
    <w:rsid w:val="008F7823"/>
    <w:rsid w:val="008F7F43"/>
    <w:rsid w:val="00901D97"/>
    <w:rsid w:val="00905BC0"/>
    <w:rsid w:val="00906D13"/>
    <w:rsid w:val="00911E2E"/>
    <w:rsid w:val="009123A7"/>
    <w:rsid w:val="009136B2"/>
    <w:rsid w:val="00922C7D"/>
    <w:rsid w:val="00930C84"/>
    <w:rsid w:val="009338B8"/>
    <w:rsid w:val="00937584"/>
    <w:rsid w:val="00937CC6"/>
    <w:rsid w:val="00941794"/>
    <w:rsid w:val="00944588"/>
    <w:rsid w:val="00944B73"/>
    <w:rsid w:val="00946C0F"/>
    <w:rsid w:val="00947B1A"/>
    <w:rsid w:val="00950C64"/>
    <w:rsid w:val="00951E4F"/>
    <w:rsid w:val="00953C0F"/>
    <w:rsid w:val="00953FA2"/>
    <w:rsid w:val="00961118"/>
    <w:rsid w:val="00961181"/>
    <w:rsid w:val="00961679"/>
    <w:rsid w:val="009655D7"/>
    <w:rsid w:val="00965ED6"/>
    <w:rsid w:val="00970CE3"/>
    <w:rsid w:val="00974399"/>
    <w:rsid w:val="00975878"/>
    <w:rsid w:val="0097679A"/>
    <w:rsid w:val="009861C6"/>
    <w:rsid w:val="009A56B3"/>
    <w:rsid w:val="009B6244"/>
    <w:rsid w:val="009B776A"/>
    <w:rsid w:val="009C314B"/>
    <w:rsid w:val="009C3504"/>
    <w:rsid w:val="009C6306"/>
    <w:rsid w:val="009C6839"/>
    <w:rsid w:val="009E4492"/>
    <w:rsid w:val="009F1C9F"/>
    <w:rsid w:val="009F2105"/>
    <w:rsid w:val="009F2957"/>
    <w:rsid w:val="009F6CFE"/>
    <w:rsid w:val="009F77C7"/>
    <w:rsid w:val="00A07516"/>
    <w:rsid w:val="00A10678"/>
    <w:rsid w:val="00A1114C"/>
    <w:rsid w:val="00A2566D"/>
    <w:rsid w:val="00A34B9F"/>
    <w:rsid w:val="00A35E1C"/>
    <w:rsid w:val="00A373AB"/>
    <w:rsid w:val="00A500C2"/>
    <w:rsid w:val="00A524AF"/>
    <w:rsid w:val="00A57F79"/>
    <w:rsid w:val="00A61A15"/>
    <w:rsid w:val="00A63E38"/>
    <w:rsid w:val="00A65AFD"/>
    <w:rsid w:val="00A66536"/>
    <w:rsid w:val="00A665C7"/>
    <w:rsid w:val="00A676DC"/>
    <w:rsid w:val="00A67CC5"/>
    <w:rsid w:val="00A73E8A"/>
    <w:rsid w:val="00A7676C"/>
    <w:rsid w:val="00A77D26"/>
    <w:rsid w:val="00A83F43"/>
    <w:rsid w:val="00A84156"/>
    <w:rsid w:val="00A874C7"/>
    <w:rsid w:val="00A9078B"/>
    <w:rsid w:val="00A95F6C"/>
    <w:rsid w:val="00AA0167"/>
    <w:rsid w:val="00AA7BF2"/>
    <w:rsid w:val="00AB28E6"/>
    <w:rsid w:val="00AB535F"/>
    <w:rsid w:val="00AB62E3"/>
    <w:rsid w:val="00AC05DC"/>
    <w:rsid w:val="00AC0FCA"/>
    <w:rsid w:val="00AC7749"/>
    <w:rsid w:val="00AD5958"/>
    <w:rsid w:val="00B00EBE"/>
    <w:rsid w:val="00B02B63"/>
    <w:rsid w:val="00B135A8"/>
    <w:rsid w:val="00B15A1E"/>
    <w:rsid w:val="00B169A2"/>
    <w:rsid w:val="00B35C69"/>
    <w:rsid w:val="00B419FB"/>
    <w:rsid w:val="00B47FA5"/>
    <w:rsid w:val="00B51E03"/>
    <w:rsid w:val="00B524F9"/>
    <w:rsid w:val="00B54A84"/>
    <w:rsid w:val="00B55AE9"/>
    <w:rsid w:val="00B57A26"/>
    <w:rsid w:val="00B57C04"/>
    <w:rsid w:val="00B62532"/>
    <w:rsid w:val="00B6597E"/>
    <w:rsid w:val="00B73478"/>
    <w:rsid w:val="00B74617"/>
    <w:rsid w:val="00B761C8"/>
    <w:rsid w:val="00B84756"/>
    <w:rsid w:val="00B84CE0"/>
    <w:rsid w:val="00B85430"/>
    <w:rsid w:val="00B85C4F"/>
    <w:rsid w:val="00B9111F"/>
    <w:rsid w:val="00B93799"/>
    <w:rsid w:val="00BB0D0A"/>
    <w:rsid w:val="00BB4C06"/>
    <w:rsid w:val="00BB5C34"/>
    <w:rsid w:val="00BB5F7F"/>
    <w:rsid w:val="00BC15D2"/>
    <w:rsid w:val="00BC5891"/>
    <w:rsid w:val="00BD3260"/>
    <w:rsid w:val="00BD37F5"/>
    <w:rsid w:val="00BD6A57"/>
    <w:rsid w:val="00BE2DDA"/>
    <w:rsid w:val="00BF349E"/>
    <w:rsid w:val="00BF6B5B"/>
    <w:rsid w:val="00BF72BD"/>
    <w:rsid w:val="00BF736C"/>
    <w:rsid w:val="00BF7A0E"/>
    <w:rsid w:val="00C0460F"/>
    <w:rsid w:val="00C057FB"/>
    <w:rsid w:val="00C21190"/>
    <w:rsid w:val="00C22A80"/>
    <w:rsid w:val="00C27D9D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C6508"/>
    <w:rsid w:val="00CC7C33"/>
    <w:rsid w:val="00CD0437"/>
    <w:rsid w:val="00CD37D4"/>
    <w:rsid w:val="00CD457E"/>
    <w:rsid w:val="00CD75B6"/>
    <w:rsid w:val="00CE3D74"/>
    <w:rsid w:val="00CF117F"/>
    <w:rsid w:val="00CF5066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1556A"/>
    <w:rsid w:val="00D2547D"/>
    <w:rsid w:val="00D339D7"/>
    <w:rsid w:val="00D36731"/>
    <w:rsid w:val="00D51598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3E59"/>
    <w:rsid w:val="00D95233"/>
    <w:rsid w:val="00D96052"/>
    <w:rsid w:val="00D963C7"/>
    <w:rsid w:val="00D96D49"/>
    <w:rsid w:val="00DA1812"/>
    <w:rsid w:val="00DA29BF"/>
    <w:rsid w:val="00DA2A6D"/>
    <w:rsid w:val="00DB3E4F"/>
    <w:rsid w:val="00DC3A7A"/>
    <w:rsid w:val="00DC59CB"/>
    <w:rsid w:val="00DD38ED"/>
    <w:rsid w:val="00DD6F7D"/>
    <w:rsid w:val="00DE2E1F"/>
    <w:rsid w:val="00DE3621"/>
    <w:rsid w:val="00DE50E5"/>
    <w:rsid w:val="00DE57D3"/>
    <w:rsid w:val="00DE64BB"/>
    <w:rsid w:val="00DE6880"/>
    <w:rsid w:val="00DF45B6"/>
    <w:rsid w:val="00DF711B"/>
    <w:rsid w:val="00E04095"/>
    <w:rsid w:val="00E0534E"/>
    <w:rsid w:val="00E07EA0"/>
    <w:rsid w:val="00E12522"/>
    <w:rsid w:val="00E12852"/>
    <w:rsid w:val="00E17B13"/>
    <w:rsid w:val="00E21B41"/>
    <w:rsid w:val="00E22C2C"/>
    <w:rsid w:val="00E239D3"/>
    <w:rsid w:val="00E245B6"/>
    <w:rsid w:val="00E31785"/>
    <w:rsid w:val="00E3442D"/>
    <w:rsid w:val="00E36434"/>
    <w:rsid w:val="00E446FE"/>
    <w:rsid w:val="00E54BD0"/>
    <w:rsid w:val="00E5553E"/>
    <w:rsid w:val="00E62707"/>
    <w:rsid w:val="00E64AA7"/>
    <w:rsid w:val="00E85E10"/>
    <w:rsid w:val="00E86300"/>
    <w:rsid w:val="00EA3D00"/>
    <w:rsid w:val="00EA5237"/>
    <w:rsid w:val="00EB151E"/>
    <w:rsid w:val="00EB5766"/>
    <w:rsid w:val="00EC499A"/>
    <w:rsid w:val="00ED0695"/>
    <w:rsid w:val="00ED4DE6"/>
    <w:rsid w:val="00ED50BF"/>
    <w:rsid w:val="00ED7E55"/>
    <w:rsid w:val="00EE28C9"/>
    <w:rsid w:val="00EE294B"/>
    <w:rsid w:val="00EE7872"/>
    <w:rsid w:val="00EF42DC"/>
    <w:rsid w:val="00EF4EC3"/>
    <w:rsid w:val="00EF5A32"/>
    <w:rsid w:val="00EF6DC9"/>
    <w:rsid w:val="00F057F0"/>
    <w:rsid w:val="00F10663"/>
    <w:rsid w:val="00F10D22"/>
    <w:rsid w:val="00F11941"/>
    <w:rsid w:val="00F13353"/>
    <w:rsid w:val="00F13DB4"/>
    <w:rsid w:val="00F14E03"/>
    <w:rsid w:val="00F1573B"/>
    <w:rsid w:val="00F22556"/>
    <w:rsid w:val="00F2394C"/>
    <w:rsid w:val="00F23A25"/>
    <w:rsid w:val="00F309F8"/>
    <w:rsid w:val="00F33A34"/>
    <w:rsid w:val="00F352FC"/>
    <w:rsid w:val="00F37C4E"/>
    <w:rsid w:val="00F40B35"/>
    <w:rsid w:val="00F43CCC"/>
    <w:rsid w:val="00F472F6"/>
    <w:rsid w:val="00F50B9C"/>
    <w:rsid w:val="00F50EAE"/>
    <w:rsid w:val="00F54396"/>
    <w:rsid w:val="00F54634"/>
    <w:rsid w:val="00F56218"/>
    <w:rsid w:val="00F616FA"/>
    <w:rsid w:val="00F73DBC"/>
    <w:rsid w:val="00F74892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C5510"/>
    <w:rsid w:val="00FD4128"/>
    <w:rsid w:val="00FD6939"/>
    <w:rsid w:val="00FE191B"/>
    <w:rsid w:val="00FE4294"/>
    <w:rsid w:val="00FE7ED7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C6839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453211"/>
    <w:pPr>
      <w:jc w:val="center"/>
    </w:pPr>
    <w:rPr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8C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54C9F"/>
    <w:rPr>
      <w:rFonts w:ascii="Courier New" w:hAnsi="Courier New" w:cs="Times New Roman"/>
      <w:lang w:val="ru-RU" w:eastAsia="ar-SA" w:bidi="ar-SA"/>
    </w:rPr>
  </w:style>
  <w:style w:type="paragraph" w:customStyle="1" w:styleId="headertext">
    <w:name w:val="headertext"/>
    <w:basedOn w:val="Normal"/>
    <w:uiPriority w:val="99"/>
    <w:rsid w:val="00F14E03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basedOn w:val="DefaultParagraphFont"/>
    <w:uiPriority w:val="99"/>
    <w:locked/>
    <w:rsid w:val="00C27D9D"/>
    <w:rPr>
      <w:rFonts w:eastAsia="Times New Roman" w:cs="Times New Roman"/>
      <w:sz w:val="24"/>
      <w:szCs w:val="24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C27D9D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character" w:customStyle="1" w:styleId="20">
    <w:name w:val="Заголовок 2 Знак"/>
    <w:basedOn w:val="DefaultParagraphFont"/>
    <w:uiPriority w:val="99"/>
    <w:semiHidden/>
    <w:rsid w:val="00853CA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1">
    <w:name w:val="Гипертекстовая ссылка"/>
    <w:uiPriority w:val="99"/>
    <w:rsid w:val="00CF117F"/>
    <w:rPr>
      <w:b/>
      <w:color w:val="106BBE"/>
    </w:rPr>
  </w:style>
  <w:style w:type="character" w:customStyle="1" w:styleId="a2">
    <w:name w:val="Знак Знак"/>
    <w:basedOn w:val="DefaultParagraphFont"/>
    <w:uiPriority w:val="99"/>
    <w:rsid w:val="00D1556A"/>
    <w:rPr>
      <w:rFonts w:ascii="Courier New" w:hAnsi="Courier New" w:cs="Times New Roman"/>
      <w:lang w:val="ru-RU" w:eastAsia="ar-SA" w:bidi="ar-SA"/>
    </w:rPr>
  </w:style>
  <w:style w:type="paragraph" w:customStyle="1" w:styleId="1">
    <w:name w:val="Текст1"/>
    <w:basedOn w:val="Normal"/>
    <w:uiPriority w:val="99"/>
    <w:rsid w:val="00D1556A"/>
    <w:rPr>
      <w:rFonts w:ascii="Courier New" w:eastAsia="Calibri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16</Pages>
  <Words>4177</Words>
  <Characters>23814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Tatyana</cp:lastModifiedBy>
  <cp:revision>12</cp:revision>
  <cp:lastPrinted>2022-03-03T06:47:00Z</cp:lastPrinted>
  <dcterms:created xsi:type="dcterms:W3CDTF">2022-11-09T06:13:00Z</dcterms:created>
  <dcterms:modified xsi:type="dcterms:W3CDTF">2025-01-13T06:59:00Z</dcterms:modified>
</cp:coreProperties>
</file>