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59" w:rsidRPr="004D4F24" w:rsidRDefault="00A01759" w:rsidP="00816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D4F24">
        <w:rPr>
          <w:rFonts w:ascii="Times New Roman" w:hAnsi="Times New Roman"/>
          <w:b/>
          <w:sz w:val="24"/>
          <w:szCs w:val="24"/>
        </w:rPr>
        <w:t>СОСТАВ</w:t>
      </w:r>
      <w:r w:rsidRPr="004D4F24">
        <w:rPr>
          <w:rFonts w:ascii="Times New Roman" w:hAnsi="Times New Roman"/>
          <w:b/>
          <w:bCs/>
          <w:sz w:val="24"/>
          <w:szCs w:val="24"/>
        </w:rPr>
        <w:t xml:space="preserve"> ДЕПУТАТСКО</w:t>
      </w:r>
      <w:bookmarkStart w:id="0" w:name="_GoBack"/>
      <w:bookmarkEnd w:id="0"/>
      <w:r w:rsidRPr="004D4F24">
        <w:rPr>
          <w:rFonts w:ascii="Times New Roman" w:hAnsi="Times New Roman"/>
          <w:b/>
          <w:bCs/>
          <w:sz w:val="24"/>
          <w:szCs w:val="24"/>
        </w:rPr>
        <w:t>ГО ОБЪЕДИНЕНИЯ ВПП «ЕДИНАЯ РОССИЯ»</w:t>
      </w:r>
      <w:r w:rsidRPr="004D4F24">
        <w:rPr>
          <w:rFonts w:ascii="Times New Roman" w:hAnsi="Times New Roman"/>
          <w:b/>
          <w:sz w:val="24"/>
          <w:szCs w:val="24"/>
        </w:rPr>
        <w:t xml:space="preserve"> </w:t>
      </w:r>
    </w:p>
    <w:p w:rsidR="00A01759" w:rsidRPr="004D4F24" w:rsidRDefault="00A01759" w:rsidP="00816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D4F24">
        <w:rPr>
          <w:rFonts w:ascii="Times New Roman" w:hAnsi="Times New Roman"/>
          <w:b/>
          <w:sz w:val="24"/>
          <w:szCs w:val="24"/>
        </w:rPr>
        <w:t xml:space="preserve">В СОВЕТЕ МУНИЦИПАЛЬНОГО ОБРАЗОВАНИЯ </w:t>
      </w:r>
    </w:p>
    <w:p w:rsidR="00A01759" w:rsidRPr="004D4F24" w:rsidRDefault="00A01759" w:rsidP="00816A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D4F24">
        <w:rPr>
          <w:rFonts w:ascii="Times New Roman" w:hAnsi="Times New Roman"/>
          <w:b/>
          <w:sz w:val="24"/>
          <w:szCs w:val="24"/>
        </w:rPr>
        <w:t>УСТЬ-ЛАБИНСКИЙ РАЙОН</w:t>
      </w:r>
    </w:p>
    <w:p w:rsidR="00A01759" w:rsidRPr="004D4F24" w:rsidRDefault="00A01759" w:rsidP="0003271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D4F24">
        <w:rPr>
          <w:rFonts w:ascii="Times New Roman" w:hAnsi="Times New Roman"/>
          <w:b/>
          <w:sz w:val="24"/>
          <w:szCs w:val="24"/>
        </w:rPr>
        <w:t>8 созыва</w:t>
      </w:r>
    </w:p>
    <w:p w:rsidR="00A01759" w:rsidRPr="004D4F24" w:rsidRDefault="00A01759" w:rsidP="0003271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A01759" w:rsidRPr="004D4F24" w:rsidRDefault="00A01759" w:rsidP="00E23D8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D4F24">
        <w:rPr>
          <w:rFonts w:ascii="Times New Roman" w:hAnsi="Times New Roman"/>
          <w:sz w:val="24"/>
          <w:szCs w:val="24"/>
        </w:rPr>
        <w:t>Количество депутатов в Совете – 25 чел.;</w:t>
      </w:r>
    </w:p>
    <w:p w:rsidR="00A01759" w:rsidRPr="004D4F24" w:rsidRDefault="00A01759" w:rsidP="00E23D82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D4F24">
        <w:rPr>
          <w:rFonts w:ascii="Times New Roman" w:hAnsi="Times New Roman"/>
          <w:sz w:val="24"/>
          <w:szCs w:val="24"/>
        </w:rPr>
        <w:t xml:space="preserve">Количество членов депутатского объединения ВПП </w:t>
      </w:r>
      <w:r w:rsidRPr="004D4F24">
        <w:rPr>
          <w:rFonts w:ascii="Times New Roman" w:hAnsi="Times New Roman"/>
          <w:b/>
          <w:sz w:val="24"/>
          <w:szCs w:val="24"/>
        </w:rPr>
        <w:t xml:space="preserve">«ЕДИНАЯ РОССИЯ» </w:t>
      </w:r>
      <w:r w:rsidRPr="004D4F24">
        <w:rPr>
          <w:rFonts w:ascii="Times New Roman" w:hAnsi="Times New Roman"/>
          <w:sz w:val="24"/>
          <w:szCs w:val="24"/>
        </w:rPr>
        <w:t>- 22чел.</w:t>
      </w:r>
    </w:p>
    <w:p w:rsidR="00A01759" w:rsidRPr="004D4F24" w:rsidRDefault="00A01759" w:rsidP="00E23D82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1E0"/>
      </w:tblPr>
      <w:tblGrid>
        <w:gridCol w:w="828"/>
        <w:gridCol w:w="3420"/>
        <w:gridCol w:w="5580"/>
      </w:tblGrid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NoSpacing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Абрамихин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Воронежского сельского пятимандатного избирательного Округа № 3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Герасименко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Василий Петрович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Некрасовского сельского пятимандатного избирательного Округа № 5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Горских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Некрасовского сельского пятимандатного избирательного Округа № 5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Загорский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2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Короленко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Некрасовского сельского пятимандатного избирательного Округа № 5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Макеев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Денис Михайлович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Ладожского сельского пятимандатного избирательного Округа № 4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Масюкевич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Валерий Янович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2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Микунов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Геннадий Иванович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Некрасовского сельского пятимандатного избирательного Округа № 5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Панчихин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1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Подорожная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1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Поликин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Борис Генрихович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Воронежского сельского пятимандатного избирательного Округа № 3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Попов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Павел Николаевич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2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Примин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Игорь Михайлович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Воронежского сельского пятимандатного избирательного Округа № 3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Ратникова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Галина Андреевна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1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Румбешт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Роман Сергеевич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Ладожского сельского пятимандатного избирательного Округа № 4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Сельгейм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Дмитрий Валерьевич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Ладожского сельского пятимандатного избирательного Округа № 4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Сидорова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Ангелина Алексеевна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2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Силаков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Роман Викторович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Ладожского сельского пятимандатного избирательного Округа № 4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Стрикицын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Денис Сергеевич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Усть-Лабинского городского пятимандатного избирательного Округа № 1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Title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Титаренко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Агата Геннадиевна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Воронежского сельского пятимандатного избирательного Округа № 3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NoSpacing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 xml:space="preserve">Черноморов </w:t>
            </w:r>
          </w:p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Никита Андреевич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Воронежского сельского пятимандатного избирательного Округа № 3</w:t>
            </w:r>
          </w:p>
        </w:tc>
      </w:tr>
      <w:tr w:rsidR="00A01759" w:rsidRPr="004D4F24" w:rsidTr="004D4F24">
        <w:tc>
          <w:tcPr>
            <w:tcW w:w="828" w:type="dxa"/>
          </w:tcPr>
          <w:p w:rsidR="00A01759" w:rsidRPr="004D4F24" w:rsidRDefault="00A01759" w:rsidP="00EE28C2">
            <w:pPr>
              <w:pStyle w:val="NoSpacing"/>
              <w:numPr>
                <w:ilvl w:val="0"/>
                <w:numId w:val="3"/>
              </w:numPr>
              <w:ind w:left="544" w:hanging="357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A01759" w:rsidRPr="004D4F24" w:rsidRDefault="00A01759" w:rsidP="004D4F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Шаркова Вера Анатольевна</w:t>
            </w:r>
          </w:p>
        </w:tc>
        <w:tc>
          <w:tcPr>
            <w:tcW w:w="5580" w:type="dxa"/>
          </w:tcPr>
          <w:p w:rsidR="00A01759" w:rsidRPr="004D4F24" w:rsidRDefault="00A01759" w:rsidP="004D4F24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D4F24">
              <w:rPr>
                <w:rFonts w:ascii="Times New Roman" w:eastAsia="Calibri" w:hAnsi="Times New Roman"/>
                <w:sz w:val="24"/>
                <w:szCs w:val="24"/>
              </w:rPr>
              <w:t>- депутат от Некрасовского сельского пятимандатного избирательного Округа № 5</w:t>
            </w:r>
          </w:p>
        </w:tc>
      </w:tr>
    </w:tbl>
    <w:p w:rsidR="00A01759" w:rsidRPr="004D4F24" w:rsidRDefault="00A01759">
      <w:pPr>
        <w:rPr>
          <w:rFonts w:ascii="Times New Roman" w:hAnsi="Times New Roman"/>
          <w:sz w:val="24"/>
          <w:szCs w:val="24"/>
        </w:rPr>
      </w:pPr>
    </w:p>
    <w:sectPr w:rsidR="00A01759" w:rsidRPr="004D4F24" w:rsidSect="0081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76B"/>
    <w:multiLevelType w:val="hybridMultilevel"/>
    <w:tmpl w:val="EB7C9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EC2E1F"/>
    <w:multiLevelType w:val="hybridMultilevel"/>
    <w:tmpl w:val="1F4E5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B3DFA"/>
    <w:multiLevelType w:val="hybridMultilevel"/>
    <w:tmpl w:val="DB8AC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AE2"/>
    <w:rsid w:val="00013600"/>
    <w:rsid w:val="0003271E"/>
    <w:rsid w:val="00124A71"/>
    <w:rsid w:val="001A27E7"/>
    <w:rsid w:val="001D39B2"/>
    <w:rsid w:val="00202F02"/>
    <w:rsid w:val="00296C29"/>
    <w:rsid w:val="002A3D57"/>
    <w:rsid w:val="002C79F2"/>
    <w:rsid w:val="00313F70"/>
    <w:rsid w:val="003559D6"/>
    <w:rsid w:val="00373091"/>
    <w:rsid w:val="003759FF"/>
    <w:rsid w:val="0043042C"/>
    <w:rsid w:val="00454463"/>
    <w:rsid w:val="00476CFA"/>
    <w:rsid w:val="004D4F24"/>
    <w:rsid w:val="00597B97"/>
    <w:rsid w:val="005E18D0"/>
    <w:rsid w:val="00637B3F"/>
    <w:rsid w:val="006922EF"/>
    <w:rsid w:val="006D36BB"/>
    <w:rsid w:val="007163BC"/>
    <w:rsid w:val="00717A22"/>
    <w:rsid w:val="00770DDB"/>
    <w:rsid w:val="007843B4"/>
    <w:rsid w:val="007B266E"/>
    <w:rsid w:val="00814BDE"/>
    <w:rsid w:val="00816AD8"/>
    <w:rsid w:val="00833B0F"/>
    <w:rsid w:val="00910B31"/>
    <w:rsid w:val="009A1F2A"/>
    <w:rsid w:val="009A3F66"/>
    <w:rsid w:val="00A01759"/>
    <w:rsid w:val="00A076CE"/>
    <w:rsid w:val="00B0540B"/>
    <w:rsid w:val="00B820D0"/>
    <w:rsid w:val="00B95CD5"/>
    <w:rsid w:val="00BE796D"/>
    <w:rsid w:val="00C42734"/>
    <w:rsid w:val="00C774EF"/>
    <w:rsid w:val="00C87988"/>
    <w:rsid w:val="00C906C0"/>
    <w:rsid w:val="00CC27A9"/>
    <w:rsid w:val="00CF32BC"/>
    <w:rsid w:val="00D73D51"/>
    <w:rsid w:val="00D868F7"/>
    <w:rsid w:val="00DF22CB"/>
    <w:rsid w:val="00E23D82"/>
    <w:rsid w:val="00E342EC"/>
    <w:rsid w:val="00E573E8"/>
    <w:rsid w:val="00E66148"/>
    <w:rsid w:val="00EB1AE2"/>
    <w:rsid w:val="00EE28C2"/>
    <w:rsid w:val="00F61976"/>
    <w:rsid w:val="00FF04E2"/>
    <w:rsid w:val="00FF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E573E8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paragraph" w:styleId="NoSpacing">
    <w:name w:val="No Spacing"/>
    <w:uiPriority w:val="99"/>
    <w:qFormat/>
    <w:rsid w:val="0003271E"/>
    <w:rPr>
      <w:lang w:eastAsia="en-US"/>
    </w:rPr>
  </w:style>
  <w:style w:type="paragraph" w:customStyle="1" w:styleId="a0">
    <w:name w:val="мой"/>
    <w:basedOn w:val="Title"/>
    <w:uiPriority w:val="99"/>
    <w:rsid w:val="00816AD8"/>
    <w:pPr>
      <w:spacing w:line="240" w:lineRule="auto"/>
    </w:pPr>
    <w:rPr>
      <w:rFonts w:ascii="Baskerville Old Face" w:hAnsi="Baskerville Old Face"/>
      <w:color w:val="993366"/>
      <w:lang w:eastAsia="ru-RU"/>
    </w:rPr>
  </w:style>
  <w:style w:type="paragraph" w:styleId="Title">
    <w:name w:val="Title"/>
    <w:basedOn w:val="Normal"/>
    <w:link w:val="TitleChar"/>
    <w:uiPriority w:val="99"/>
    <w:qFormat/>
    <w:locked/>
    <w:rsid w:val="00816A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879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a1">
    <w:name w:val="Знак"/>
    <w:basedOn w:val="Normal"/>
    <w:uiPriority w:val="99"/>
    <w:rsid w:val="00EE28C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locked/>
    <w:rsid w:val="00EE28C2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389</Words>
  <Characters>2222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Tatyana</cp:lastModifiedBy>
  <cp:revision>6</cp:revision>
  <dcterms:created xsi:type="dcterms:W3CDTF">2022-12-06T08:51:00Z</dcterms:created>
  <dcterms:modified xsi:type="dcterms:W3CDTF">2025-12-16T13:44:00Z</dcterms:modified>
</cp:coreProperties>
</file>